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A0F4D" w14:textId="77777777" w:rsidR="00D42EFA" w:rsidRPr="00D42EFA" w:rsidRDefault="00D42EFA" w:rsidP="00D42E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2EFA">
        <w:rPr>
          <w:rFonts w:ascii="Times New Roman" w:hAnsi="Times New Roman"/>
          <w:sz w:val="24"/>
          <w:szCs w:val="24"/>
        </w:rPr>
        <w:t>Приложение N ___</w:t>
      </w:r>
    </w:p>
    <w:p w14:paraId="79A9D0AA" w14:textId="77777777" w:rsidR="00D42EFA" w:rsidRPr="00D42EFA" w:rsidRDefault="00D42EFA" w:rsidP="00D42E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2EFA">
        <w:rPr>
          <w:rFonts w:ascii="Times New Roman" w:hAnsi="Times New Roman"/>
          <w:sz w:val="24"/>
          <w:szCs w:val="24"/>
        </w:rPr>
        <w:t>к Договору __________</w:t>
      </w:r>
    </w:p>
    <w:p w14:paraId="02B705D8" w14:textId="77777777" w:rsidR="00D42EFA" w:rsidRPr="00D42EFA" w:rsidRDefault="00D42EFA" w:rsidP="00D42E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2EFA">
        <w:rPr>
          <w:rFonts w:ascii="Times New Roman" w:hAnsi="Times New Roman"/>
          <w:sz w:val="24"/>
          <w:szCs w:val="24"/>
        </w:rPr>
        <w:t>от "___"________ ____ г. N ___</w:t>
      </w:r>
    </w:p>
    <w:p w14:paraId="4267DB27" w14:textId="77777777" w:rsidR="00D42EFA" w:rsidRPr="00D42EFA" w:rsidRDefault="00D42EFA" w:rsidP="00D42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4F3D0A" w14:textId="77777777" w:rsidR="00D42EFA" w:rsidRPr="00D42EFA" w:rsidRDefault="00D42EFA" w:rsidP="00D42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2EFA">
        <w:rPr>
          <w:rFonts w:ascii="Times New Roman" w:hAnsi="Times New Roman"/>
          <w:b/>
          <w:bCs/>
          <w:sz w:val="24"/>
          <w:szCs w:val="24"/>
        </w:rPr>
        <w:t>Акт выполненных</w:t>
      </w:r>
    </w:p>
    <w:p w14:paraId="6BE57941" w14:textId="77777777" w:rsidR="00D42EFA" w:rsidRPr="00D42EFA" w:rsidRDefault="00D42EFA" w:rsidP="00D42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2EFA">
        <w:rPr>
          <w:rFonts w:ascii="Times New Roman" w:hAnsi="Times New Roman"/>
          <w:b/>
          <w:bCs/>
          <w:sz w:val="24"/>
          <w:szCs w:val="24"/>
        </w:rPr>
        <w:t>работ (</w:t>
      </w:r>
      <w:r w:rsidRPr="00D42EF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вариант:</w:t>
      </w:r>
      <w:r w:rsidRPr="00D42EFA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услуг) N _______</w:t>
      </w:r>
    </w:p>
    <w:p w14:paraId="5D699D89" w14:textId="77777777" w:rsidR="00D42EFA" w:rsidRPr="00D42EFA" w:rsidRDefault="00D42EFA" w:rsidP="00D42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2EFA">
        <w:rPr>
          <w:rFonts w:ascii="Times New Roman" w:hAnsi="Times New Roman"/>
          <w:b/>
          <w:bCs/>
          <w:sz w:val="24"/>
          <w:szCs w:val="24"/>
        </w:rPr>
        <w:t>от "___"__________ ____ г.</w:t>
      </w:r>
    </w:p>
    <w:p w14:paraId="37CD7267" w14:textId="77777777" w:rsidR="00D42EFA" w:rsidRPr="00D42EFA" w:rsidRDefault="00D42EFA" w:rsidP="00D42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AAA6E4" w14:textId="77777777" w:rsidR="00D42EFA" w:rsidRPr="00D42EFA" w:rsidRDefault="00D42EFA" w:rsidP="00D4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2EFA">
        <w:rPr>
          <w:rFonts w:ascii="Times New Roman" w:hAnsi="Times New Roman"/>
          <w:sz w:val="24"/>
          <w:szCs w:val="24"/>
        </w:rPr>
        <w:t>Подрядчик (</w:t>
      </w:r>
      <w:r w:rsidRPr="00D42EFA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Pr="00D42EFA">
        <w:rPr>
          <w:rFonts w:ascii="Times New Roman" w:hAnsi="Times New Roman"/>
          <w:color w:val="000000"/>
          <w:sz w:val="24"/>
          <w:szCs w:val="24"/>
        </w:rPr>
        <w:t xml:space="preserve"> Исполнитель/Продавец): _______________________________ </w:t>
      </w:r>
      <w:r w:rsidRPr="00D42EFA">
        <w:rPr>
          <w:rFonts w:ascii="Times New Roman" w:hAnsi="Times New Roman"/>
          <w:i/>
          <w:iCs/>
          <w:color w:val="000000"/>
          <w:sz w:val="24"/>
          <w:szCs w:val="24"/>
        </w:rPr>
        <w:t>(наименование или Ф.И.О.)</w:t>
      </w:r>
    </w:p>
    <w:p w14:paraId="30D171FD" w14:textId="77777777" w:rsidR="00D42EFA" w:rsidRPr="00D42EFA" w:rsidRDefault="00D42EFA" w:rsidP="00D4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2EFA">
        <w:rPr>
          <w:rFonts w:ascii="Times New Roman" w:hAnsi="Times New Roman"/>
          <w:sz w:val="24"/>
          <w:szCs w:val="24"/>
        </w:rPr>
        <w:t>Заказчик (</w:t>
      </w:r>
      <w:r w:rsidRPr="00D42EFA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Pr="00D42EFA">
        <w:rPr>
          <w:rFonts w:ascii="Times New Roman" w:hAnsi="Times New Roman"/>
          <w:color w:val="000000"/>
          <w:sz w:val="24"/>
          <w:szCs w:val="24"/>
        </w:rPr>
        <w:t xml:space="preserve"> Покупатель): __________________________________ </w:t>
      </w:r>
      <w:r w:rsidRPr="00D42EFA">
        <w:rPr>
          <w:rFonts w:ascii="Times New Roman" w:hAnsi="Times New Roman"/>
          <w:i/>
          <w:iCs/>
          <w:color w:val="000000"/>
          <w:sz w:val="24"/>
          <w:szCs w:val="24"/>
        </w:rPr>
        <w:t>(наименование или Ф.И.О.)</w:t>
      </w:r>
    </w:p>
    <w:p w14:paraId="6E0EC5BB" w14:textId="77777777" w:rsidR="00D42EFA" w:rsidRPr="00D42EFA" w:rsidRDefault="00D42EFA" w:rsidP="00D42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6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50"/>
        <w:gridCol w:w="1737"/>
        <w:gridCol w:w="1737"/>
        <w:gridCol w:w="1361"/>
        <w:gridCol w:w="1361"/>
        <w:gridCol w:w="1644"/>
      </w:tblGrid>
      <w:tr w:rsidR="00D42EFA" w:rsidRPr="00D42EFA" w14:paraId="75FAD90C" w14:textId="77777777" w:rsidTr="00D42EF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49A6F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EFA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565C5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EFA">
              <w:rPr>
                <w:rFonts w:ascii="Times New Roman" w:hAnsi="Times New Roman"/>
                <w:sz w:val="24"/>
                <w:szCs w:val="24"/>
              </w:rPr>
              <w:t>Наименование работы (</w:t>
            </w:r>
            <w:r w:rsidRPr="00D42E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вариант: </w:t>
            </w:r>
            <w:r w:rsidRPr="00D42EFA">
              <w:rPr>
                <w:rFonts w:ascii="Times New Roman" w:hAnsi="Times New Roman"/>
                <w:color w:val="000000"/>
                <w:sz w:val="24"/>
                <w:szCs w:val="24"/>
              </w:rPr>
              <w:t>услуги)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216A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EFA">
              <w:rPr>
                <w:rFonts w:ascii="Times New Roman" w:hAnsi="Times New Roman"/>
                <w:sz w:val="24"/>
                <w:szCs w:val="24"/>
              </w:rPr>
              <w:t>Сроки выполнения работ (</w:t>
            </w:r>
            <w:r w:rsidRPr="00D42E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вариант:</w:t>
            </w:r>
            <w:r w:rsidRPr="00D42E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оказания услуг)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BA1A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EF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1BB6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EFA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EBA9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EFA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8845E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EFA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D42EFA" w:rsidRPr="00D42EFA" w14:paraId="522B900E" w14:textId="77777777" w:rsidTr="00D42EF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58577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DF37B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299F1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86760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A9E3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C4566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5563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EFA" w:rsidRPr="00D42EFA" w14:paraId="7C01EEE7" w14:textId="77777777" w:rsidTr="00D42EF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241CC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31B6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6DDAB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2DF0F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4188B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E5B06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6B672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EFA" w:rsidRPr="00D42EFA" w14:paraId="59A06951" w14:textId="77777777" w:rsidTr="00D42EF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71CA9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36C43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D43B3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AD916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D72B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94C9B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DB28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EFA" w:rsidRPr="00D42EFA" w14:paraId="560088D2" w14:textId="77777777" w:rsidTr="00D42EF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535D1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9A9F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9DCD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8ABBA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0A169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24BE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76092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EFA" w:rsidRPr="00D42EFA" w14:paraId="15CB8922" w14:textId="77777777" w:rsidTr="00D42EFA">
        <w:tc>
          <w:tcPr>
            <w:tcW w:w="9013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D8DBA93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2EF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B94E2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EFA" w:rsidRPr="00D42EFA" w14:paraId="625B7CE2" w14:textId="77777777" w:rsidTr="00D42EFA">
        <w:tc>
          <w:tcPr>
            <w:tcW w:w="9013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588789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2EFA">
              <w:rPr>
                <w:rFonts w:ascii="Times New Roman" w:hAnsi="Times New Roman"/>
                <w:sz w:val="24"/>
                <w:szCs w:val="24"/>
              </w:rPr>
              <w:t>В том числе НДС (</w:t>
            </w:r>
            <w:r w:rsidRPr="00D42E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вариант:</w:t>
            </w:r>
            <w:r w:rsidRPr="00D42E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НДС не облагается на основании _______):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476BA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EFA" w:rsidRPr="00D42EFA" w14:paraId="784550F2" w14:textId="77777777" w:rsidTr="00D42EFA">
        <w:tc>
          <w:tcPr>
            <w:tcW w:w="9013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D2D698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2EFA">
              <w:rPr>
                <w:rFonts w:ascii="Times New Roman" w:hAnsi="Times New Roman"/>
                <w:sz w:val="24"/>
                <w:szCs w:val="24"/>
              </w:rPr>
              <w:t>Всего (с учетом НДС) (</w:t>
            </w:r>
            <w:r w:rsidRPr="00D42E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вариант:</w:t>
            </w:r>
            <w:r w:rsidRPr="00D42E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НДС не облагается):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F8605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3F39AB" w14:textId="77777777" w:rsidR="00D42EFA" w:rsidRPr="00D42EFA" w:rsidRDefault="00D42EFA" w:rsidP="00D42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942260" w14:textId="77777777" w:rsidR="00D42EFA" w:rsidRPr="00D42EFA" w:rsidRDefault="00D42EFA" w:rsidP="00D4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2EFA">
        <w:rPr>
          <w:rFonts w:ascii="Times New Roman" w:hAnsi="Times New Roman"/>
          <w:sz w:val="24"/>
          <w:szCs w:val="24"/>
        </w:rPr>
        <w:t>1. В соответствии с Договором _____________ от "____"___________ ____ г. N _______ Подрядчиком (</w:t>
      </w:r>
      <w:r w:rsidRPr="00D42EFA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Pr="00D42EFA">
        <w:rPr>
          <w:rFonts w:ascii="Times New Roman" w:hAnsi="Times New Roman"/>
          <w:color w:val="000000"/>
          <w:sz w:val="24"/>
          <w:szCs w:val="24"/>
        </w:rPr>
        <w:t xml:space="preserve"> Исполнителем/Продавцом) всего выполнено работ (</w:t>
      </w:r>
      <w:r w:rsidRPr="00D42EFA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Pr="00D42EFA">
        <w:rPr>
          <w:rFonts w:ascii="Times New Roman" w:hAnsi="Times New Roman"/>
          <w:color w:val="000000"/>
          <w:sz w:val="24"/>
          <w:szCs w:val="24"/>
        </w:rPr>
        <w:t xml:space="preserve"> оказано услуг) на сумму: ________ (_________________) рублей, в том числе НДС - ________ (_________________) рублей (</w:t>
      </w:r>
      <w:r w:rsidRPr="00D42EFA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Pr="00D42EFA">
        <w:rPr>
          <w:rFonts w:ascii="Times New Roman" w:hAnsi="Times New Roman"/>
          <w:color w:val="000000"/>
          <w:sz w:val="24"/>
          <w:szCs w:val="24"/>
        </w:rPr>
        <w:t xml:space="preserve"> НДС не облагается на основании _______).</w:t>
      </w:r>
    </w:p>
    <w:p w14:paraId="57F77AC4" w14:textId="77777777" w:rsidR="00D42EFA" w:rsidRPr="00D42EFA" w:rsidRDefault="00D42EFA" w:rsidP="00D4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2EFA">
        <w:rPr>
          <w:rFonts w:ascii="Times New Roman" w:hAnsi="Times New Roman"/>
          <w:sz w:val="24"/>
          <w:szCs w:val="24"/>
        </w:rPr>
        <w:t>2. Вышеперечисленные работы (</w:t>
      </w:r>
      <w:r w:rsidRPr="00D42EFA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Pr="00D42EFA">
        <w:rPr>
          <w:rFonts w:ascii="Times New Roman" w:hAnsi="Times New Roman"/>
          <w:color w:val="000000"/>
          <w:sz w:val="24"/>
          <w:szCs w:val="24"/>
        </w:rPr>
        <w:t xml:space="preserve"> услуги) выполнены (</w:t>
      </w:r>
      <w:r w:rsidRPr="00D42EFA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Pr="00D42EFA">
        <w:rPr>
          <w:rFonts w:ascii="Times New Roman" w:hAnsi="Times New Roman"/>
          <w:color w:val="000000"/>
          <w:sz w:val="24"/>
          <w:szCs w:val="24"/>
        </w:rPr>
        <w:t xml:space="preserve"> оказаны) полностью и в срок.</w:t>
      </w:r>
    </w:p>
    <w:p w14:paraId="4C2D8C64" w14:textId="77777777" w:rsidR="00D42EFA" w:rsidRPr="00D42EFA" w:rsidRDefault="00D42EFA" w:rsidP="00D42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6FB458" w14:textId="77777777" w:rsidR="00D42EFA" w:rsidRPr="00D42EFA" w:rsidRDefault="00D42EFA" w:rsidP="00D4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2EFA">
        <w:rPr>
          <w:rFonts w:ascii="Times New Roman" w:hAnsi="Times New Roman"/>
          <w:i/>
          <w:iCs/>
          <w:sz w:val="24"/>
          <w:szCs w:val="24"/>
        </w:rPr>
        <w:t>Вариант, если сроки нарушены.</w:t>
      </w:r>
      <w:r w:rsidRPr="00D42EFA">
        <w:rPr>
          <w:rFonts w:ascii="Times New Roman" w:hAnsi="Times New Roman"/>
          <w:color w:val="000000"/>
          <w:sz w:val="24"/>
          <w:szCs w:val="24"/>
        </w:rPr>
        <w:t xml:space="preserve"> 2. Работы выполнены (</w:t>
      </w:r>
      <w:r w:rsidRPr="00D42EFA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Pr="00D42EFA">
        <w:rPr>
          <w:rFonts w:ascii="Times New Roman" w:hAnsi="Times New Roman"/>
          <w:color w:val="000000"/>
          <w:sz w:val="24"/>
          <w:szCs w:val="24"/>
        </w:rPr>
        <w:t xml:space="preserve"> Услуги оказаны) "___"__________ ____ г. в связи с ___________________________________. Просрочка выполнения работ (</w:t>
      </w:r>
      <w:r w:rsidRPr="00D42EFA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Pr="00D42EFA">
        <w:rPr>
          <w:rFonts w:ascii="Times New Roman" w:hAnsi="Times New Roman"/>
          <w:color w:val="000000"/>
          <w:sz w:val="24"/>
          <w:szCs w:val="24"/>
        </w:rPr>
        <w:t xml:space="preserve"> оказания услуг) составила ______ дней.</w:t>
      </w:r>
    </w:p>
    <w:p w14:paraId="7A66498A" w14:textId="77777777" w:rsidR="00D42EFA" w:rsidRPr="00D42EFA" w:rsidRDefault="00D42EFA" w:rsidP="00D42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202E77" w14:textId="77777777" w:rsidR="00D42EFA" w:rsidRPr="00D42EFA" w:rsidRDefault="00D42EFA" w:rsidP="00D4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2EFA">
        <w:rPr>
          <w:rFonts w:ascii="Times New Roman" w:hAnsi="Times New Roman"/>
          <w:sz w:val="24"/>
          <w:szCs w:val="24"/>
        </w:rPr>
        <w:t>3. Заказчик претензий по объему, качеству и срокам выполнения работ (</w:t>
      </w:r>
      <w:r w:rsidRPr="00D42EFA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Pr="00D42EFA">
        <w:rPr>
          <w:rFonts w:ascii="Times New Roman" w:hAnsi="Times New Roman"/>
          <w:color w:val="000000"/>
          <w:sz w:val="24"/>
          <w:szCs w:val="24"/>
        </w:rPr>
        <w:t xml:space="preserve"> оказания услуг) не имеет.</w:t>
      </w:r>
    </w:p>
    <w:p w14:paraId="0AA36479" w14:textId="77777777" w:rsidR="00D42EFA" w:rsidRPr="00D42EFA" w:rsidRDefault="00D42EFA" w:rsidP="00D42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52363F" w14:textId="77777777" w:rsidR="00D42EFA" w:rsidRPr="00D42EFA" w:rsidRDefault="00D42EFA" w:rsidP="00D4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2EFA">
        <w:rPr>
          <w:rFonts w:ascii="Times New Roman" w:hAnsi="Times New Roman"/>
          <w:i/>
          <w:iCs/>
          <w:sz w:val="24"/>
          <w:szCs w:val="24"/>
        </w:rPr>
        <w:t>Вариант.</w:t>
      </w:r>
      <w:r w:rsidRPr="00D42EFA">
        <w:rPr>
          <w:rFonts w:ascii="Times New Roman" w:hAnsi="Times New Roman"/>
          <w:color w:val="000000"/>
          <w:sz w:val="24"/>
          <w:szCs w:val="24"/>
        </w:rPr>
        <w:t xml:space="preserve"> 3. Выявлены следующие несоответствия работ (</w:t>
      </w:r>
      <w:r w:rsidRPr="00D42EFA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Pr="00D42EFA">
        <w:rPr>
          <w:rFonts w:ascii="Times New Roman" w:hAnsi="Times New Roman"/>
          <w:color w:val="000000"/>
          <w:sz w:val="24"/>
          <w:szCs w:val="24"/>
        </w:rPr>
        <w:t xml:space="preserve"> услуг): _________________________________________. Сроки устранения - к "___"__________ ____ г.</w:t>
      </w:r>
    </w:p>
    <w:p w14:paraId="21F7E2E2" w14:textId="77777777" w:rsidR="00D42EFA" w:rsidRPr="00D42EFA" w:rsidRDefault="00D42EFA" w:rsidP="00D42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C7C354" w14:textId="77777777" w:rsidR="00D42EFA" w:rsidRPr="00D42EFA" w:rsidRDefault="00D42EFA" w:rsidP="00D4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2EFA">
        <w:rPr>
          <w:rFonts w:ascii="Times New Roman" w:hAnsi="Times New Roman"/>
          <w:sz w:val="24"/>
          <w:szCs w:val="24"/>
        </w:rPr>
        <w:t>4. Стороны взаимных претензий не имеют.</w:t>
      </w:r>
    </w:p>
    <w:p w14:paraId="339D5571" w14:textId="77777777" w:rsidR="00D42EFA" w:rsidRPr="00D42EFA" w:rsidRDefault="00D42EFA" w:rsidP="00D42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E3A76B" w14:textId="77777777" w:rsidR="00D42EFA" w:rsidRPr="00D42EFA" w:rsidRDefault="00D42EFA" w:rsidP="00D4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2EFA">
        <w:rPr>
          <w:rFonts w:ascii="Times New Roman" w:hAnsi="Times New Roman"/>
          <w:i/>
          <w:iCs/>
          <w:sz w:val="24"/>
          <w:szCs w:val="24"/>
        </w:rPr>
        <w:t>Вариант.</w:t>
      </w:r>
      <w:r w:rsidRPr="00D42EFA">
        <w:rPr>
          <w:rFonts w:ascii="Times New Roman" w:hAnsi="Times New Roman"/>
          <w:color w:val="000000"/>
          <w:sz w:val="24"/>
          <w:szCs w:val="24"/>
        </w:rPr>
        <w:t xml:space="preserve"> 4. Стороны имеют следующие претензии: _________________________.</w:t>
      </w:r>
    </w:p>
    <w:p w14:paraId="799A85C4" w14:textId="77777777" w:rsidR="00D42EFA" w:rsidRPr="00D42EFA" w:rsidRDefault="00D42EFA" w:rsidP="00D42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D42EFA" w:rsidRPr="00D42EFA" w14:paraId="79AD0D2B" w14:textId="77777777" w:rsidTr="00D42EFA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380A9E80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EFA">
              <w:rPr>
                <w:rFonts w:ascii="Times New Roman" w:hAnsi="Times New Roman"/>
                <w:sz w:val="24"/>
                <w:szCs w:val="24"/>
              </w:rPr>
              <w:t>Заказчик (</w:t>
            </w:r>
            <w:r w:rsidRPr="00D42E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вариант: </w:t>
            </w:r>
            <w:r w:rsidRPr="00D42EFA">
              <w:rPr>
                <w:rFonts w:ascii="Times New Roman" w:hAnsi="Times New Roman"/>
                <w:color w:val="000000"/>
                <w:sz w:val="24"/>
                <w:szCs w:val="24"/>
              </w:rPr>
              <w:t>Покупатель):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A6F565E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6C50FAA9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EFA">
              <w:rPr>
                <w:rFonts w:ascii="Times New Roman" w:hAnsi="Times New Roman"/>
                <w:sz w:val="24"/>
                <w:szCs w:val="24"/>
              </w:rPr>
              <w:t>Подрядчик (</w:t>
            </w:r>
            <w:r w:rsidRPr="00D42E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вариант:</w:t>
            </w:r>
            <w:r w:rsidRPr="00D42E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Исполнитель/Продавец):</w:t>
            </w:r>
          </w:p>
        </w:tc>
      </w:tr>
      <w:tr w:rsidR="00D42EFA" w:rsidRPr="00D42EFA" w14:paraId="7933E747" w14:textId="77777777" w:rsidTr="00D42EFA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7EDF1A7C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EFA">
              <w:rPr>
                <w:rFonts w:ascii="Times New Roman" w:hAnsi="Times New Roman"/>
                <w:sz w:val="24"/>
                <w:szCs w:val="24"/>
              </w:rPr>
              <w:t>"____"___________ ____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0080E97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6024A752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EFA">
              <w:rPr>
                <w:rFonts w:ascii="Times New Roman" w:hAnsi="Times New Roman"/>
                <w:sz w:val="24"/>
                <w:szCs w:val="24"/>
              </w:rPr>
              <w:t>"____"___________ ____ г.</w:t>
            </w:r>
          </w:p>
        </w:tc>
      </w:tr>
      <w:tr w:rsidR="00D42EFA" w:rsidRPr="00D42EFA" w14:paraId="1B5DF96F" w14:textId="77777777" w:rsidTr="00D42EFA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573C7D9C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EFA">
              <w:rPr>
                <w:rFonts w:ascii="Times New Roman" w:hAnsi="Times New Roman"/>
                <w:sz w:val="24"/>
                <w:szCs w:val="24"/>
              </w:rPr>
              <w:t xml:space="preserve">______/__________ </w:t>
            </w:r>
            <w:r w:rsidRPr="00D42E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6ABBC63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566FF53" w14:textId="77777777" w:rsidR="00D42EFA" w:rsidRPr="00D42EFA" w:rsidRDefault="00D42EFA" w:rsidP="00D42EF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EFA">
              <w:rPr>
                <w:rFonts w:ascii="Times New Roman" w:hAnsi="Times New Roman"/>
                <w:sz w:val="24"/>
                <w:szCs w:val="24"/>
              </w:rPr>
              <w:t xml:space="preserve">______/__________ </w:t>
            </w:r>
            <w:r w:rsidRPr="00D42E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(подпись/Ф.И.О.)</w:t>
            </w:r>
          </w:p>
        </w:tc>
      </w:tr>
    </w:tbl>
    <w:p w14:paraId="7F36C879" w14:textId="77777777" w:rsidR="00524F4F" w:rsidRPr="00D42EFA" w:rsidRDefault="00524F4F" w:rsidP="00D42EFA">
      <w:pPr>
        <w:rPr>
          <w:rFonts w:ascii="Times New Roman" w:hAnsi="Times New Roman"/>
          <w:sz w:val="24"/>
          <w:szCs w:val="24"/>
        </w:rPr>
      </w:pPr>
    </w:p>
    <w:sectPr w:rsidR="00524F4F" w:rsidRPr="00D42EFA" w:rsidSect="00C66BAB">
      <w:headerReference w:type="default" r:id="rId6"/>
      <w:pgSz w:w="11906" w:h="16838"/>
      <w:pgMar w:top="45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D888F" w14:textId="77777777" w:rsidR="00AE2542" w:rsidRDefault="00AE2542" w:rsidP="00C66BAB">
      <w:pPr>
        <w:spacing w:after="0" w:line="240" w:lineRule="auto"/>
      </w:pPr>
      <w:r>
        <w:separator/>
      </w:r>
    </w:p>
  </w:endnote>
  <w:endnote w:type="continuationSeparator" w:id="0">
    <w:p w14:paraId="208E4691" w14:textId="77777777" w:rsidR="00AE2542" w:rsidRDefault="00AE2542" w:rsidP="00C6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81DCA" w14:textId="77777777" w:rsidR="00AE2542" w:rsidRDefault="00AE2542" w:rsidP="00C66BAB">
      <w:pPr>
        <w:spacing w:after="0" w:line="240" w:lineRule="auto"/>
      </w:pPr>
      <w:r>
        <w:separator/>
      </w:r>
    </w:p>
  </w:footnote>
  <w:footnote w:type="continuationSeparator" w:id="0">
    <w:p w14:paraId="2290DBC6" w14:textId="77777777" w:rsidR="00AE2542" w:rsidRDefault="00AE2542" w:rsidP="00C66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58290" w14:textId="77777777" w:rsidR="00F8200F" w:rsidRPr="00F8200F" w:rsidRDefault="00F8200F" w:rsidP="00F8200F">
    <w:pPr>
      <w:tabs>
        <w:tab w:val="center" w:pos="4677"/>
        <w:tab w:val="right" w:pos="9355"/>
      </w:tabs>
      <w:jc w:val="right"/>
      <w:rPr>
        <w:sz w:val="14"/>
        <w:szCs w:val="14"/>
      </w:rPr>
    </w:pPr>
    <w:r w:rsidRPr="00F8200F">
      <w:rPr>
        <w:rFonts w:ascii="Times New Roman" w:hAnsi="Times New Roman"/>
        <w:sz w:val="14"/>
        <w:szCs w:val="14"/>
      </w:rPr>
      <w:t xml:space="preserve">Подготовлено с использованием системы </w:t>
    </w:r>
    <w:r w:rsidRPr="00F8200F">
      <w:rPr>
        <w:rFonts w:ascii="Times New Roman" w:hAnsi="Times New Roman"/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E6"/>
    <w:rsid w:val="00022479"/>
    <w:rsid w:val="000407EA"/>
    <w:rsid w:val="00135135"/>
    <w:rsid w:val="00262320"/>
    <w:rsid w:val="002737D2"/>
    <w:rsid w:val="002D0FA8"/>
    <w:rsid w:val="002E3D51"/>
    <w:rsid w:val="002F1EB1"/>
    <w:rsid w:val="00386B3F"/>
    <w:rsid w:val="003A2B3E"/>
    <w:rsid w:val="003C398E"/>
    <w:rsid w:val="00524F4F"/>
    <w:rsid w:val="005D33F0"/>
    <w:rsid w:val="005F7D69"/>
    <w:rsid w:val="00691F76"/>
    <w:rsid w:val="006B7C2D"/>
    <w:rsid w:val="00796EB0"/>
    <w:rsid w:val="007B0462"/>
    <w:rsid w:val="008A64E6"/>
    <w:rsid w:val="008F4353"/>
    <w:rsid w:val="009327EC"/>
    <w:rsid w:val="009F1538"/>
    <w:rsid w:val="00A11B6F"/>
    <w:rsid w:val="00AB5069"/>
    <w:rsid w:val="00AB51BA"/>
    <w:rsid w:val="00AE2542"/>
    <w:rsid w:val="00B06746"/>
    <w:rsid w:val="00B50857"/>
    <w:rsid w:val="00BA54CF"/>
    <w:rsid w:val="00BD306A"/>
    <w:rsid w:val="00C04D9F"/>
    <w:rsid w:val="00C66BAB"/>
    <w:rsid w:val="00D42EFA"/>
    <w:rsid w:val="00E13B9A"/>
    <w:rsid w:val="00E50B6E"/>
    <w:rsid w:val="00EE6B7F"/>
    <w:rsid w:val="00F8200F"/>
    <w:rsid w:val="00FA561A"/>
    <w:rsid w:val="00FF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2D8C0"/>
  <w14:defaultImageDpi w14:val="0"/>
  <w15:docId w15:val="{5B94FEF0-F2AA-43B8-9640-99AAF2E2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435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6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6BAB"/>
    <w:rPr>
      <w:rFonts w:cs="Times New Roman"/>
      <w:sz w:val="22"/>
    </w:rPr>
  </w:style>
  <w:style w:type="paragraph" w:styleId="a5">
    <w:name w:val="footer"/>
    <w:basedOn w:val="a"/>
    <w:link w:val="a6"/>
    <w:uiPriority w:val="99"/>
    <w:rsid w:val="00C66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13513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135135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AM-SashinaOD\AppData\Roaming\Microsoft\&#1064;&#1072;&#1073;&#1083;&#1086;&#1085;&#1099;\Do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Dot1.dot</Template>
  <TotalTime>1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Елманов Алексей Витальевич</cp:lastModifiedBy>
  <cp:revision>2</cp:revision>
  <dcterms:created xsi:type="dcterms:W3CDTF">2025-03-21T11:28:00Z</dcterms:created>
  <dcterms:modified xsi:type="dcterms:W3CDTF">2025-03-21T11:28:00Z</dcterms:modified>
</cp:coreProperties>
</file>