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C6E" w:rsidRDefault="00FF7C6E" w:rsidP="00400430">
      <w:pPr>
        <w:keepNext/>
        <w:spacing w:after="0" w:line="240" w:lineRule="auto"/>
        <w:jc w:val="center"/>
        <w:outlineLvl w:val="3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 xml:space="preserve">Договор </w:t>
      </w:r>
      <w:r>
        <w:rPr>
          <w:rFonts w:ascii="Times New Roman" w:hAnsi="Times New Roman"/>
          <w:b/>
          <w:sz w:val="24"/>
        </w:rPr>
        <w:t>№</w:t>
      </w:r>
      <w:r w:rsidR="008D0C82">
        <w:rPr>
          <w:rFonts w:ascii="Times New Roman" w:hAnsi="Times New Roman"/>
          <w:b/>
          <w:sz w:val="24"/>
        </w:rPr>
        <w:t xml:space="preserve"> </w:t>
      </w:r>
      <w:r w:rsidR="00EE7B63">
        <w:rPr>
          <w:rFonts w:ascii="Times New Roman" w:hAnsi="Times New Roman"/>
          <w:b/>
          <w:sz w:val="24"/>
        </w:rPr>
        <w:t>____</w:t>
      </w:r>
    </w:p>
    <w:p w:rsidR="00FF7C6E" w:rsidRPr="004B145F" w:rsidRDefault="00EE7B63" w:rsidP="00A64F73">
      <w:pPr>
        <w:spacing w:after="0" w:line="240" w:lineRule="auto"/>
        <w:jc w:val="center"/>
        <w:rPr>
          <w:rFonts w:ascii="Liberation Serif" w:hAnsi="Liberation Serif"/>
          <w:sz w:val="24"/>
        </w:rPr>
      </w:pPr>
      <w:proofErr w:type="spellStart"/>
      <w:r>
        <w:rPr>
          <w:rFonts w:ascii="Times New Roman" w:hAnsi="Times New Roman"/>
          <w:sz w:val="24"/>
          <w:lang w:bidi="ru-RU"/>
        </w:rPr>
        <w:t>М.О.Туапсинский</w:t>
      </w:r>
      <w:proofErr w:type="spellEnd"/>
      <w:proofErr w:type="gramStart"/>
      <w:r>
        <w:rPr>
          <w:rFonts w:ascii="Times New Roman" w:hAnsi="Times New Roman"/>
          <w:sz w:val="24"/>
          <w:lang w:bidi="ru-RU"/>
        </w:rPr>
        <w:t xml:space="preserve">, </w:t>
      </w:r>
      <w:r w:rsidR="00807171">
        <w:rPr>
          <w:rFonts w:ascii="Times New Roman" w:hAnsi="Times New Roman"/>
          <w:sz w:val="24"/>
          <w:szCs w:val="24"/>
          <w:lang w:eastAsia="ar-SA"/>
        </w:rPr>
        <w:t xml:space="preserve"> п.Майский</w:t>
      </w:r>
      <w:bookmarkStart w:id="0" w:name="_GoBack"/>
      <w:bookmarkEnd w:id="0"/>
      <w:proofErr w:type="gramEnd"/>
      <w:r w:rsidR="00FF7C6E">
        <w:rPr>
          <w:rFonts w:ascii="Times New Roman" w:hAnsi="Times New Roman"/>
          <w:sz w:val="24"/>
        </w:rPr>
        <w:tab/>
      </w:r>
      <w:r w:rsidR="00FF7C6E">
        <w:rPr>
          <w:rFonts w:ascii="Times New Roman" w:hAnsi="Times New Roman"/>
          <w:sz w:val="24"/>
        </w:rPr>
        <w:tab/>
      </w:r>
      <w:r w:rsidR="00FF7C6E">
        <w:rPr>
          <w:rFonts w:ascii="Times New Roman" w:hAnsi="Times New Roman"/>
          <w:sz w:val="24"/>
        </w:rPr>
        <w:tab/>
      </w:r>
      <w:r w:rsidR="00A64F73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ab/>
      </w:r>
      <w:r w:rsidR="00A64F73">
        <w:rPr>
          <w:rFonts w:ascii="Times New Roman" w:hAnsi="Times New Roman"/>
          <w:sz w:val="24"/>
        </w:rPr>
        <w:t xml:space="preserve">         </w:t>
      </w:r>
      <w:r w:rsidR="00FF7C6E">
        <w:rPr>
          <w:rFonts w:ascii="Times New Roman" w:hAnsi="Times New Roman"/>
          <w:sz w:val="24"/>
        </w:rPr>
        <w:t xml:space="preserve"> </w:t>
      </w:r>
      <w:r w:rsidR="004B145F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_____</w:t>
      </w:r>
      <w:r w:rsidR="004B145F"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__________________</w:t>
      </w:r>
      <w:r w:rsidR="00FF7C6E" w:rsidRPr="004B145F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6</w:t>
      </w:r>
      <w:r w:rsidR="00FF7C6E" w:rsidRPr="004B145F">
        <w:rPr>
          <w:rFonts w:ascii="Times New Roman" w:hAnsi="Times New Roman"/>
          <w:sz w:val="24"/>
        </w:rPr>
        <w:t>г.</w:t>
      </w:r>
    </w:p>
    <w:p w:rsidR="00FF7C6E" w:rsidRDefault="00FF7C6E" w:rsidP="0040043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F7C6E" w:rsidRPr="00FF0698" w:rsidRDefault="00FF7C6E" w:rsidP="0040043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Государственное учреждение санаторий «Белая Русь» Управления делами Президента Республики Беларусь, именуемое в дальнейшем «Заказчик», в лице директора Северина Сергея Михайловича,  действующего на основании Устава, с одной стороны, и </w:t>
      </w:r>
      <w:r w:rsidR="00EE7B63">
        <w:rPr>
          <w:rFonts w:ascii="Times New Roman" w:hAnsi="Times New Roman"/>
          <w:sz w:val="24"/>
        </w:rPr>
        <w:t>_________________________________</w:t>
      </w:r>
      <w:r w:rsidRPr="007B4C83">
        <w:rPr>
          <w:rFonts w:ascii="Times New Roman" w:hAnsi="Times New Roman"/>
          <w:sz w:val="24"/>
        </w:rPr>
        <w:t xml:space="preserve">именуемое в дальнейшем «Исполнитель», в лице </w:t>
      </w:r>
      <w:r w:rsidR="00EE7B63">
        <w:rPr>
          <w:rFonts w:ascii="Times New Roman" w:hAnsi="Times New Roman"/>
          <w:sz w:val="24"/>
          <w:szCs w:val="24"/>
        </w:rPr>
        <w:t>_______________________________________________</w:t>
      </w:r>
      <w:r w:rsidR="004B145F">
        <w:rPr>
          <w:rFonts w:ascii="Times New Roman" w:hAnsi="Times New Roman"/>
          <w:sz w:val="24"/>
        </w:rPr>
        <w:t xml:space="preserve"> </w:t>
      </w:r>
      <w:r w:rsidRPr="007B4C83">
        <w:rPr>
          <w:rFonts w:ascii="Times New Roman" w:hAnsi="Times New Roman"/>
          <w:sz w:val="24"/>
        </w:rPr>
        <w:t xml:space="preserve"> действующе</w:t>
      </w:r>
      <w:r w:rsidR="000913DB" w:rsidRPr="007B4C83">
        <w:rPr>
          <w:rFonts w:ascii="Times New Roman" w:hAnsi="Times New Roman"/>
          <w:sz w:val="24"/>
        </w:rPr>
        <w:t>го</w:t>
      </w:r>
      <w:r w:rsidRPr="007B4C83"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основании </w:t>
      </w:r>
      <w:r w:rsidR="008D0C82">
        <w:rPr>
          <w:rFonts w:ascii="Times New Roman" w:hAnsi="Times New Roman"/>
          <w:sz w:val="24"/>
        </w:rPr>
        <w:t>Устава</w:t>
      </w:r>
      <w:r>
        <w:rPr>
          <w:rFonts w:ascii="Times New Roman" w:hAnsi="Times New Roman"/>
          <w:sz w:val="24"/>
        </w:rPr>
        <w:t xml:space="preserve">, с другой стороны, совместно именуемые «Стороны», </w:t>
      </w:r>
      <w:r w:rsidRPr="003E4546">
        <w:rPr>
          <w:rFonts w:ascii="Times New Roman" w:hAnsi="Times New Roman"/>
          <w:sz w:val="24"/>
        </w:rPr>
        <w:t>на основании протокола закупки №</w:t>
      </w:r>
      <w:r w:rsidR="00EE7B63">
        <w:rPr>
          <w:rFonts w:ascii="Times New Roman" w:hAnsi="Times New Roman"/>
          <w:sz w:val="24"/>
        </w:rPr>
        <w:t>________</w:t>
      </w:r>
      <w:r w:rsidR="007B4C83">
        <w:rPr>
          <w:rFonts w:ascii="Times New Roman" w:hAnsi="Times New Roman"/>
          <w:sz w:val="24"/>
        </w:rPr>
        <w:t xml:space="preserve"> </w:t>
      </w:r>
      <w:r w:rsidR="00EE7B63">
        <w:rPr>
          <w:rFonts w:ascii="Times New Roman" w:hAnsi="Times New Roman"/>
          <w:sz w:val="24"/>
        </w:rPr>
        <w:t>_____________________</w:t>
      </w:r>
      <w:r w:rsidR="007B4C83">
        <w:rPr>
          <w:rFonts w:ascii="Times New Roman" w:hAnsi="Times New Roman"/>
          <w:sz w:val="24"/>
        </w:rPr>
        <w:t xml:space="preserve"> года </w:t>
      </w:r>
      <w:r w:rsidR="008D0C8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заключили настоящий договор о нижеследующем.</w:t>
      </w:r>
    </w:p>
    <w:p w:rsidR="00FF0698" w:rsidRPr="00FF0698" w:rsidRDefault="00FF0698" w:rsidP="0040043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F7C6E" w:rsidRPr="007A3A49" w:rsidRDefault="00FF7C6E" w:rsidP="007A3A49">
      <w:pPr>
        <w:pStyle w:val="a7"/>
        <w:widowControl w:val="0"/>
        <w:numPr>
          <w:ilvl w:val="0"/>
          <w:numId w:val="13"/>
        </w:numPr>
        <w:spacing w:after="0" w:line="240" w:lineRule="auto"/>
        <w:jc w:val="center"/>
        <w:rPr>
          <w:rFonts w:ascii="Liberation Serif" w:eastAsia="Calibri" w:hAnsi="Liberation Serif" w:cs="Liberation Serif"/>
          <w:color w:val="auto"/>
          <w:sz w:val="24"/>
          <w:szCs w:val="22"/>
          <w:lang w:eastAsia="en-US"/>
        </w:rPr>
      </w:pPr>
      <w:r w:rsidRPr="007A3A49">
        <w:rPr>
          <w:rFonts w:ascii="Times New Roman" w:eastAsia="Calibri" w:hAnsi="Times New Roman" w:cs="Liberation Serif"/>
          <w:b/>
          <w:sz w:val="24"/>
        </w:rPr>
        <w:t>Предмет договора</w:t>
      </w:r>
    </w:p>
    <w:p w:rsidR="00FF7C6E" w:rsidRDefault="00FF7C6E" w:rsidP="00400430">
      <w:pPr>
        <w:widowControl w:val="0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Liberation Serif" w:hAnsi="Liberation Serif"/>
          <w:sz w:val="24"/>
        </w:rPr>
      </w:pPr>
      <w:r>
        <w:rPr>
          <w:rFonts w:ascii="Times New Roman" w:hAnsi="Times New Roman"/>
          <w:sz w:val="24"/>
        </w:rPr>
        <w:t xml:space="preserve"> Исполнитель обязуется произвести все необходимые виды работ</w:t>
      </w:r>
      <w:r>
        <w:rPr>
          <w:rFonts w:ascii="Times New Roman" w:hAnsi="Times New Roman"/>
          <w:sz w:val="24"/>
          <w:lang w:bidi="ru-RU"/>
        </w:rPr>
        <w:t xml:space="preserve"> </w:t>
      </w:r>
      <w:r>
        <w:rPr>
          <w:rFonts w:ascii="Times New Roman" w:hAnsi="Times New Roman"/>
          <w:lang w:bidi="ru-RU"/>
        </w:rPr>
        <w:t>по изготовлению</w:t>
      </w:r>
      <w:r w:rsidR="001428BE">
        <w:rPr>
          <w:rFonts w:ascii="Times New Roman" w:hAnsi="Times New Roman"/>
          <w:lang w:bidi="ru-RU"/>
        </w:rPr>
        <w:t xml:space="preserve">, поставке </w:t>
      </w:r>
      <w:proofErr w:type="gramStart"/>
      <w:r w:rsidR="001428BE">
        <w:rPr>
          <w:rFonts w:ascii="Times New Roman" w:hAnsi="Times New Roman"/>
          <w:lang w:bidi="ru-RU"/>
        </w:rPr>
        <w:t xml:space="preserve">и </w:t>
      </w:r>
      <w:r w:rsidR="00925885">
        <w:rPr>
          <w:rFonts w:ascii="Times New Roman" w:hAnsi="Times New Roman"/>
          <w:lang w:bidi="ru-RU"/>
        </w:rPr>
        <w:t xml:space="preserve"> монтажу</w:t>
      </w:r>
      <w:proofErr w:type="gramEnd"/>
      <w:r w:rsidR="00925885">
        <w:rPr>
          <w:rFonts w:ascii="Times New Roman" w:hAnsi="Times New Roman"/>
          <w:lang w:bidi="ru-RU"/>
        </w:rPr>
        <w:t xml:space="preserve"> </w:t>
      </w:r>
      <w:r w:rsidR="00823AD8">
        <w:rPr>
          <w:rFonts w:ascii="Times New Roman" w:hAnsi="Times New Roman"/>
          <w:lang w:bidi="ru-RU"/>
        </w:rPr>
        <w:t xml:space="preserve">четырех </w:t>
      </w:r>
      <w:r>
        <w:rPr>
          <w:rFonts w:ascii="Times New Roman" w:hAnsi="Times New Roman"/>
          <w:lang w:bidi="ru-RU"/>
        </w:rPr>
        <w:t xml:space="preserve"> модульных коттеджей на территории ГУ санаторий «Белая Русь»</w:t>
      </w:r>
      <w:r>
        <w:rPr>
          <w:rFonts w:ascii="Times New Roman" w:hAnsi="Times New Roman"/>
          <w:sz w:val="24"/>
        </w:rPr>
        <w:t xml:space="preserve"> в объеме,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4"/>
        </w:rPr>
        <w:t xml:space="preserve">установленном в Техническом задании Приложение №1, которое является неотъемлемой частью настоящего договора, Заказчик обязуется принять и оплатить выполненные работы на условиях, определенных настоящим договором. </w:t>
      </w:r>
    </w:p>
    <w:p w:rsidR="00FF7C6E" w:rsidRDefault="00FF7C6E" w:rsidP="00400430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</w:t>
      </w:r>
      <w:r>
        <w:rPr>
          <w:rFonts w:ascii="Times New Roman" w:hAnsi="Times New Roman"/>
          <w:sz w:val="24"/>
        </w:rPr>
        <w:tab/>
        <w:t>Существенными условиями Договора являются:</w:t>
      </w:r>
    </w:p>
    <w:p w:rsidR="00FF7C6E" w:rsidRDefault="00FF7C6E" w:rsidP="00400430">
      <w:pPr>
        <w:widowControl w:val="0"/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предмет договора;</w:t>
      </w:r>
    </w:p>
    <w:p w:rsidR="00FF7C6E" w:rsidRDefault="00FF7C6E" w:rsidP="00400430">
      <w:pPr>
        <w:widowControl w:val="0"/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объем работ;</w:t>
      </w:r>
    </w:p>
    <w:p w:rsidR="00FF7C6E" w:rsidRDefault="00FF7C6E" w:rsidP="00400430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срок поставки, монтажа;</w:t>
      </w:r>
    </w:p>
    <w:p w:rsidR="00FF7C6E" w:rsidRDefault="00FF7C6E" w:rsidP="00400430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качество выполняемых работ;</w:t>
      </w:r>
    </w:p>
    <w:p w:rsidR="00FF7C6E" w:rsidRDefault="00FF7C6E" w:rsidP="00400430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цена. </w:t>
      </w:r>
    </w:p>
    <w:p w:rsidR="00FF7C6E" w:rsidRDefault="00FF7C6E" w:rsidP="00400430">
      <w:pPr>
        <w:keepNext/>
        <w:spacing w:after="0" w:line="240" w:lineRule="auto"/>
        <w:jc w:val="both"/>
        <w:outlineLvl w:val="3"/>
        <w:rPr>
          <w:rFonts w:ascii="Liberation Serif" w:hAnsi="Liberation Serif"/>
          <w:sz w:val="24"/>
        </w:rPr>
      </w:pPr>
      <w:r>
        <w:rPr>
          <w:rFonts w:ascii="Times New Roman" w:hAnsi="Times New Roman"/>
          <w:sz w:val="24"/>
        </w:rPr>
        <w:t>1.3. Исполнитель обязуется произвести доставку материалов для выполнения работ и произвести работы по</w:t>
      </w:r>
      <w:r>
        <w:rPr>
          <w:rFonts w:ascii="Times New Roman" w:hAnsi="Times New Roman"/>
          <w:lang w:bidi="ru-RU"/>
        </w:rPr>
        <w:t xml:space="preserve"> изготовлению и установке </w:t>
      </w:r>
      <w:r w:rsidR="00823AD8">
        <w:rPr>
          <w:rFonts w:ascii="Times New Roman" w:hAnsi="Times New Roman"/>
          <w:lang w:bidi="ru-RU"/>
        </w:rPr>
        <w:t xml:space="preserve">четырех </w:t>
      </w:r>
      <w:r>
        <w:rPr>
          <w:rFonts w:ascii="Times New Roman" w:hAnsi="Times New Roman"/>
          <w:lang w:bidi="ru-RU"/>
        </w:rPr>
        <w:t>модульных коттеджей</w:t>
      </w:r>
      <w:r>
        <w:rPr>
          <w:rFonts w:ascii="Times New Roman" w:hAnsi="Times New Roman"/>
          <w:sz w:val="24"/>
        </w:rPr>
        <w:t xml:space="preserve"> по адресу: Краснодарский край, </w:t>
      </w:r>
      <w:r w:rsidR="00823AD8">
        <w:rPr>
          <w:rFonts w:ascii="Times New Roman" w:hAnsi="Times New Roman"/>
          <w:sz w:val="24"/>
        </w:rPr>
        <w:t xml:space="preserve">М.О. </w:t>
      </w:r>
      <w:proofErr w:type="gramStart"/>
      <w:r w:rsidR="00823AD8">
        <w:rPr>
          <w:rFonts w:ascii="Times New Roman" w:hAnsi="Times New Roman"/>
          <w:sz w:val="24"/>
        </w:rPr>
        <w:t xml:space="preserve">Туапсинский, 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п.Майский</w:t>
      </w:r>
      <w:proofErr w:type="spellEnd"/>
      <w:proofErr w:type="gramEnd"/>
      <w:r>
        <w:rPr>
          <w:rFonts w:ascii="Times New Roman" w:hAnsi="Times New Roman"/>
          <w:sz w:val="24"/>
        </w:rPr>
        <w:t>,</w:t>
      </w:r>
      <w:r w:rsidR="005512D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а Заказчик обязуется принять и оплатить выполненные работы.</w:t>
      </w:r>
    </w:p>
    <w:p w:rsidR="00FF7C6E" w:rsidRPr="00FF0698" w:rsidRDefault="00FF7C6E" w:rsidP="0040043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FF7C6E" w:rsidRDefault="00FF7C6E" w:rsidP="0040043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="00A73715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Стоимость договора и порядок оплаты</w:t>
      </w:r>
    </w:p>
    <w:p w:rsidR="00FF7C6E" w:rsidRDefault="001D1092" w:rsidP="00400430">
      <w:pPr>
        <w:spacing w:after="0" w:line="240" w:lineRule="auto"/>
        <w:jc w:val="both"/>
        <w:rPr>
          <w:rFonts w:ascii="Liberation Serif" w:hAnsi="Liberation Serif"/>
          <w:sz w:val="24"/>
        </w:rPr>
      </w:pPr>
      <w:r>
        <w:rPr>
          <w:rFonts w:ascii="Times New Roman" w:hAnsi="Times New Roman"/>
          <w:sz w:val="24"/>
        </w:rPr>
        <w:t>2.</w:t>
      </w:r>
      <w:proofErr w:type="gramStart"/>
      <w:r>
        <w:rPr>
          <w:rFonts w:ascii="Times New Roman" w:hAnsi="Times New Roman"/>
          <w:sz w:val="24"/>
        </w:rPr>
        <w:t>1.Общая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FF7C6E">
        <w:rPr>
          <w:rFonts w:ascii="Times New Roman" w:hAnsi="Times New Roman"/>
          <w:sz w:val="24"/>
        </w:rPr>
        <w:t>стоимость настоящего Договора составляет</w:t>
      </w:r>
      <w:r w:rsidR="00FF7C6E" w:rsidRPr="004B145F">
        <w:rPr>
          <w:rFonts w:ascii="Times New Roman" w:hAnsi="Times New Roman"/>
          <w:sz w:val="24"/>
          <w:szCs w:val="24"/>
        </w:rPr>
        <w:t xml:space="preserve"> </w:t>
      </w:r>
      <w:r w:rsidR="00823AD8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FF7C6E" w:rsidRDefault="00FF7C6E" w:rsidP="0040043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Стоимость договора, в том числе все цены и расценки, предусмотренные условиями настоящего Договора, являются твердыми, фиксированными и не подлежат изменению в сторону увеличения в течение всего срока действия настоящего Договора.</w:t>
      </w:r>
    </w:p>
    <w:p w:rsidR="00FF7C6E" w:rsidRDefault="00FF7C6E" w:rsidP="0040043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 Стоимость работ по настоящему договору установлена Техническим заданием (Приложение №1 к договору) и включает в себя компенсацию всех издержек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  <w:sz w:val="24"/>
        </w:rPr>
        <w:t>Исполнителя</w:t>
      </w:r>
      <w:r>
        <w:rPr>
          <w:rFonts w:ascii="Times New Roman" w:hAnsi="Times New Roman"/>
          <w:sz w:val="24"/>
        </w:rPr>
        <w:t xml:space="preserve">, в том числе затраты на материалы и иные расходы, которые понесет, либо может понести </w:t>
      </w:r>
      <w:r>
        <w:rPr>
          <w:rFonts w:ascii="Times New Roman" w:hAnsi="Times New Roman"/>
          <w:spacing w:val="-4"/>
          <w:sz w:val="24"/>
        </w:rPr>
        <w:t>Исполнитель</w:t>
      </w:r>
      <w:r>
        <w:rPr>
          <w:rFonts w:ascii="Times New Roman" w:hAnsi="Times New Roman"/>
          <w:sz w:val="24"/>
        </w:rPr>
        <w:t xml:space="preserve"> в связи с исполнением Договора, и не подлежат дополнительной оплате и возмещению.</w:t>
      </w:r>
    </w:p>
    <w:p w:rsidR="00FF7C6E" w:rsidRDefault="00FF7C6E" w:rsidP="0040043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 В случае, если в ходе выполнения предусмотренных настоящим договором работ возникнет необходимость уменьшения объемов и/или выяснится их нецелесообразность, стоимость работ по договору подлежит изменению в сторону уменьшения путем заключения дополнительного соглашения к настоящему договору.</w:t>
      </w:r>
    </w:p>
    <w:p w:rsidR="0059349B" w:rsidRDefault="0059349B" w:rsidP="0059349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auto"/>
          <w:szCs w:val="22"/>
          <w:lang w:eastAsia="en-US"/>
        </w:rPr>
      </w:pPr>
      <w:r>
        <w:rPr>
          <w:rFonts w:ascii="Times New Roman" w:hAnsi="Times New Roman"/>
          <w:sz w:val="24"/>
          <w:szCs w:val="24"/>
          <w:lang w:bidi="ru-RU"/>
        </w:rPr>
        <w:t>2.5. Покупатель осуществляет оплату в размере ______% от общей суммы договора в течении 10 (десяти) рабочих дней после проведения осмотра и письменного подтверждения Заказчиком выполнения необходимого объема по изготовлению (собран силовой каркас, смонтирован пирог стены четырех модульных коттеджей).</w:t>
      </w:r>
    </w:p>
    <w:p w:rsidR="0059349B" w:rsidRDefault="0059349B" w:rsidP="0059349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auto"/>
          <w:szCs w:val="22"/>
          <w:lang w:eastAsia="en-US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2.6.  Покупатель осуществляет оплату в размере _____% от общей суммы договора в течении 10 (десяти) рабочих дней после поставки </w:t>
      </w:r>
      <w:r w:rsidR="00807171">
        <w:rPr>
          <w:rFonts w:ascii="Times New Roman" w:hAnsi="Times New Roman"/>
          <w:sz w:val="24"/>
          <w:szCs w:val="24"/>
          <w:lang w:bidi="ru-RU"/>
        </w:rPr>
        <w:t>четырех модульных</w:t>
      </w:r>
      <w:r>
        <w:rPr>
          <w:rFonts w:ascii="Times New Roman" w:hAnsi="Times New Roman"/>
          <w:sz w:val="24"/>
          <w:szCs w:val="24"/>
          <w:lang w:bidi="ru-RU"/>
        </w:rPr>
        <w:t xml:space="preserve"> коттеджей, согласно Техническому заданию (Приложение 1 к договору) к месту монтажа и установки на территорию Заказчика.</w:t>
      </w:r>
    </w:p>
    <w:p w:rsidR="0059349B" w:rsidRDefault="0059349B" w:rsidP="005934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Liberation Serif" w:eastAsia="Segoe UI" w:hAnsi="Liberation Serif" w:cs="Tahoma"/>
          <w:kern w:val="3"/>
          <w:sz w:val="24"/>
          <w:szCs w:val="24"/>
          <w:lang w:bidi="ru-RU"/>
        </w:rPr>
        <w:t>2.7. Покупатель осуществляет окончательный расчет в размере ______% от общей суммы договора в течение 10 (десяти) рабочих дней после подписания акта выполненных работ</w:t>
      </w:r>
      <w:r>
        <w:rPr>
          <w:rFonts w:ascii="Times New Roman" w:eastAsia="Calibri" w:hAnsi="Times New Roman"/>
          <w:sz w:val="24"/>
          <w:szCs w:val="24"/>
          <w:lang w:eastAsia="zh-CN"/>
        </w:rPr>
        <w:t>.</w:t>
      </w:r>
    </w:p>
    <w:p w:rsidR="0059349B" w:rsidRDefault="0059349B" w:rsidP="0059349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2.6. Оплата выполненных работ Заказчиком производится путем перечисления денежных средств на расчетный счет Исполнителя.</w:t>
      </w:r>
    </w:p>
    <w:p w:rsidR="0059349B" w:rsidRDefault="0059349B" w:rsidP="0059349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2.8. Обязательства по оплате работ Заказчиком считаются исполненными с момента списания денежных средств с его расчетного счета.</w:t>
      </w:r>
    </w:p>
    <w:p w:rsidR="0059349B" w:rsidRDefault="0059349B" w:rsidP="0059349B">
      <w:pPr>
        <w:spacing w:after="0" w:line="240" w:lineRule="auto"/>
        <w:jc w:val="both"/>
        <w:rPr>
          <w:rFonts w:ascii="Liberation Serif" w:hAnsi="Liberation Serif" w:cs="Liberation Serif"/>
          <w:sz w:val="18"/>
          <w:szCs w:val="18"/>
        </w:rPr>
      </w:pPr>
      <w:r>
        <w:rPr>
          <w:rFonts w:ascii="Times New Roman" w:hAnsi="Times New Roman"/>
          <w:sz w:val="24"/>
        </w:rPr>
        <w:t xml:space="preserve">2.9 Началом срока исполнения </w:t>
      </w:r>
      <w:r w:rsidR="002C4BD8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читается дата согласования технического задания на производство комплектов модульных коттеджей</w:t>
      </w:r>
      <w:r>
        <w:rPr>
          <w:rFonts w:ascii="Liberation Serif" w:hAnsi="Liberation Serif" w:cs="Liberation Serif"/>
          <w:sz w:val="18"/>
          <w:szCs w:val="18"/>
        </w:rPr>
        <w:t>.</w:t>
      </w:r>
    </w:p>
    <w:p w:rsidR="00EB6ADC" w:rsidRPr="00EB6ADC" w:rsidRDefault="00EB6ADC" w:rsidP="00400430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B6ADC">
        <w:rPr>
          <w:rFonts w:ascii="Liberation Serif" w:hAnsi="Liberation Serif"/>
          <w:sz w:val="24"/>
          <w:szCs w:val="24"/>
        </w:rPr>
        <w:t>2.</w:t>
      </w:r>
      <w:r w:rsidR="002C4BD8">
        <w:rPr>
          <w:rFonts w:ascii="Liberation Serif" w:hAnsi="Liberation Serif"/>
          <w:sz w:val="24"/>
          <w:szCs w:val="24"/>
        </w:rPr>
        <w:t>10</w:t>
      </w:r>
      <w:r w:rsidRPr="00EB6ADC">
        <w:rPr>
          <w:rFonts w:ascii="Liberation Serif" w:hAnsi="Liberation Serif"/>
          <w:sz w:val="24"/>
          <w:szCs w:val="24"/>
        </w:rPr>
        <w:t>. Применяемая система н</w:t>
      </w:r>
      <w:r w:rsidR="00192382">
        <w:rPr>
          <w:rFonts w:ascii="Liberation Serif" w:hAnsi="Liberation Serif"/>
          <w:sz w:val="24"/>
          <w:szCs w:val="24"/>
        </w:rPr>
        <w:t>а</w:t>
      </w:r>
      <w:r w:rsidRPr="00EB6ADC">
        <w:rPr>
          <w:rFonts w:ascii="Liberation Serif" w:hAnsi="Liberation Serif"/>
          <w:sz w:val="24"/>
          <w:szCs w:val="24"/>
        </w:rPr>
        <w:t xml:space="preserve">логообложения </w:t>
      </w:r>
      <w:r w:rsidR="008263BE">
        <w:rPr>
          <w:rFonts w:ascii="Liberation Serif" w:hAnsi="Liberation Serif"/>
          <w:sz w:val="24"/>
          <w:szCs w:val="24"/>
        </w:rPr>
        <w:t xml:space="preserve">– </w:t>
      </w:r>
      <w:r w:rsidR="002C4BD8">
        <w:rPr>
          <w:rFonts w:ascii="Liberation Serif" w:hAnsi="Liberation Serif"/>
          <w:sz w:val="24"/>
          <w:szCs w:val="24"/>
        </w:rPr>
        <w:t>_____________</w:t>
      </w:r>
    </w:p>
    <w:p w:rsidR="002B22DF" w:rsidRDefault="002B22DF" w:rsidP="00400430">
      <w:pPr>
        <w:spacing w:after="0" w:line="240" w:lineRule="auto"/>
        <w:jc w:val="both"/>
        <w:rPr>
          <w:rFonts w:ascii="Liberation Serif" w:hAnsi="Liberation Serif"/>
          <w:sz w:val="18"/>
          <w:szCs w:val="18"/>
        </w:rPr>
      </w:pPr>
    </w:p>
    <w:p w:rsidR="001D1092" w:rsidRPr="00E51784" w:rsidRDefault="001D1092" w:rsidP="00400430">
      <w:pPr>
        <w:spacing w:after="0" w:line="240" w:lineRule="auto"/>
        <w:jc w:val="both"/>
        <w:rPr>
          <w:rFonts w:ascii="Liberation Serif" w:hAnsi="Liberation Serif"/>
          <w:sz w:val="18"/>
          <w:szCs w:val="18"/>
        </w:rPr>
      </w:pPr>
    </w:p>
    <w:p w:rsidR="00FF7C6E" w:rsidRDefault="00FF7C6E" w:rsidP="00400430">
      <w:pPr>
        <w:tabs>
          <w:tab w:val="left" w:pos="0"/>
        </w:tabs>
        <w:spacing w:after="0" w:line="240" w:lineRule="auto"/>
        <w:jc w:val="center"/>
        <w:rPr>
          <w:rFonts w:ascii="Liberation Serif" w:hAnsi="Liberation Serif"/>
          <w:sz w:val="24"/>
        </w:rPr>
      </w:pPr>
      <w:r>
        <w:rPr>
          <w:rFonts w:ascii="Times New Roman" w:hAnsi="Times New Roman"/>
          <w:b/>
          <w:sz w:val="24"/>
        </w:rPr>
        <w:lastRenderedPageBreak/>
        <w:t>3. Требования к технической документации и качеству</w:t>
      </w:r>
    </w:p>
    <w:p w:rsidR="00FF7C6E" w:rsidRDefault="00FF7C6E" w:rsidP="00400430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Качество Работ должно соответствовать ТУ, ГОСТам и другим действующим нормативным документам на каждый вид Работ. </w:t>
      </w:r>
    </w:p>
    <w:p w:rsidR="00FF7C6E" w:rsidRDefault="00FF7C6E" w:rsidP="00400430">
      <w:pPr>
        <w:widowControl w:val="0"/>
        <w:numPr>
          <w:ilvl w:val="1"/>
          <w:numId w:val="3"/>
        </w:numPr>
        <w:tabs>
          <w:tab w:val="left" w:pos="426"/>
          <w:tab w:val="left" w:pos="72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Исполнитель обязуется представить заверенные копии требуемых на данные материалы сертификатов качества и иных документов.</w:t>
      </w:r>
    </w:p>
    <w:p w:rsidR="00FF7C6E" w:rsidRDefault="00FF7C6E" w:rsidP="00400430">
      <w:pPr>
        <w:widowControl w:val="0"/>
        <w:numPr>
          <w:ilvl w:val="1"/>
          <w:numId w:val="3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 дает гарантию на произведенные Работы и несет ответственность по устранению всех скрытых недостатков в течение 2 (двух) лет с момента подписания Акта приемки выполненных работ. </w:t>
      </w:r>
    </w:p>
    <w:p w:rsidR="00FF7C6E" w:rsidRPr="00FF0698" w:rsidRDefault="00FF7C6E" w:rsidP="0040043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18"/>
          <w:szCs w:val="18"/>
        </w:rPr>
      </w:pPr>
    </w:p>
    <w:p w:rsidR="00FF7C6E" w:rsidRDefault="00FF7C6E" w:rsidP="0040043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</w:rPr>
      </w:pPr>
      <w:r>
        <w:rPr>
          <w:rFonts w:ascii="Times New Roman" w:hAnsi="Times New Roman"/>
          <w:b/>
          <w:spacing w:val="-4"/>
          <w:sz w:val="24"/>
        </w:rPr>
        <w:t>4. Условия изготовления и монтажа</w:t>
      </w:r>
    </w:p>
    <w:p w:rsidR="00FF7C6E" w:rsidRDefault="00FF7C6E" w:rsidP="00400430">
      <w:pPr>
        <w:tabs>
          <w:tab w:val="left" w:pos="709"/>
        </w:tabs>
        <w:spacing w:after="0" w:line="240" w:lineRule="auto"/>
        <w:jc w:val="both"/>
        <w:rPr>
          <w:rFonts w:ascii="Liberation Serif" w:hAnsi="Liberation Serif"/>
          <w:sz w:val="24"/>
        </w:rPr>
      </w:pPr>
      <w:r>
        <w:rPr>
          <w:rFonts w:ascii="Times New Roman" w:hAnsi="Times New Roman"/>
          <w:spacing w:val="-4"/>
          <w:sz w:val="24"/>
        </w:rPr>
        <w:t xml:space="preserve">4.1. Срок изготовления, поставки, монтажа и иных работ, составляет </w:t>
      </w:r>
      <w:r w:rsidR="00823AD8">
        <w:rPr>
          <w:rFonts w:ascii="Times New Roman" w:hAnsi="Times New Roman"/>
          <w:spacing w:val="-4"/>
          <w:sz w:val="24"/>
        </w:rPr>
        <w:t>____________</w:t>
      </w:r>
      <w:r>
        <w:rPr>
          <w:rFonts w:ascii="Times New Roman" w:hAnsi="Times New Roman"/>
          <w:spacing w:val="-4"/>
          <w:sz w:val="24"/>
        </w:rPr>
        <w:t>календарных дней с момента получения предоплаты Исполнителем согласно п.2.5 Договора.</w:t>
      </w:r>
    </w:p>
    <w:p w:rsidR="00FF7C6E" w:rsidRDefault="00FF7C6E" w:rsidP="0040043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4.2. Поставка материалов на Объект Заказчика осуществляется силами и средствами Исполнителя.</w:t>
      </w:r>
    </w:p>
    <w:p w:rsidR="00FF7C6E" w:rsidRDefault="00FF7C6E" w:rsidP="0040043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 xml:space="preserve">4.3. Погрузка и разгрузка материалов для работ осуществляется силами и за счет средств Исполнителя, в том числе и на Объекте. </w:t>
      </w:r>
    </w:p>
    <w:p w:rsidR="00FF7C6E" w:rsidRDefault="00FF7C6E" w:rsidP="0040043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4.4. Право собственности и риски случайной гибели или повреждения переходят от Исполнителя к Заказчику с момента подписания Сторонами акта выполненных работ.  С этого момента к Заказчику переходит и риски утраты и повреждения результата работ.</w:t>
      </w:r>
    </w:p>
    <w:p w:rsidR="00FF7C6E" w:rsidRDefault="00FF7C6E" w:rsidP="0040043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4.5.  Исполнитель в соответствии с условиями настоящего Договора своими силами и средствами обязан выполнить работы по монтажу, в соответствии с Техническим заданием, требованиями строительных норм и правил.</w:t>
      </w:r>
    </w:p>
    <w:p w:rsidR="00FF7C6E" w:rsidRDefault="00FF7C6E" w:rsidP="0040043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4.6. Исполнитель обязан выполнить все работы, предусмотренные условиями настоящего Договора качественно, в объеме и сроки, предусмотренные настоящим договором и приложениями к нему и сдать работы Заказчику в установленный срок в состоянии, готовом и обеспечивающим его нормальную эксплуатацию.</w:t>
      </w:r>
    </w:p>
    <w:p w:rsidR="00FF7C6E" w:rsidRDefault="00FF7C6E" w:rsidP="0040043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 xml:space="preserve">4.7. Исполнитель обязан обеспечить производство работ и их качество в полном соответствии с нормами и правилами, действующими на территории РФ по состоянию на момент выполнения работ, в связи с чем, назначает ответственное лицо, в том числе и за исполнением техники безопасности на объекте. </w:t>
      </w:r>
    </w:p>
    <w:p w:rsidR="00FF7C6E" w:rsidRDefault="00FF7C6E" w:rsidP="0040043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4.8. Исполнитель обязан назначить (приказом) ответственное лицо по обеспечению в ходе выполнения на Объекте необходимых мероприятий по технике безопасности, соблюдению норм экологической безопасности, пожарной безопасности и других норм безопасности, рациональному использованию территории, охране окружающей среды, зеленых насаждений и земли.</w:t>
      </w:r>
    </w:p>
    <w:p w:rsidR="00FF7C6E" w:rsidRDefault="00FF7C6E" w:rsidP="0040043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4.9. Исполнитель обязан известить Заказчика и до получения от него указаний приостановить работы при обнаружении обстоятельств, угрожающих сохранности или прочности выполняемых работ, либо создающих невозможность завершения работ в установленный срок. При этом сроки выполнения работ отодвигаются соразмерно срокам вынужденной приостановки работ.</w:t>
      </w:r>
    </w:p>
    <w:p w:rsidR="00FF7C6E" w:rsidRDefault="00FF7C6E" w:rsidP="0040043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4.10. Прием выполненных работ осуществляется после выполнения сторонами всех обязательств, предусмотренных настоящим</w:t>
      </w:r>
      <w:r w:rsidR="00A66B52"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договором</w:t>
      </w:r>
      <w:r w:rsidR="00A66B52">
        <w:rPr>
          <w:rFonts w:ascii="Times New Roman" w:hAnsi="Times New Roman"/>
          <w:spacing w:val="-4"/>
          <w:sz w:val="24"/>
        </w:rPr>
        <w:t>,</w:t>
      </w:r>
      <w:r>
        <w:rPr>
          <w:rFonts w:ascii="Times New Roman" w:hAnsi="Times New Roman"/>
          <w:spacing w:val="-4"/>
          <w:sz w:val="24"/>
        </w:rPr>
        <w:t xml:space="preserve"> и оформляется Актом приемки выполненных работ или универсальным передаточным документом, который подписывается обеими сторонами.</w:t>
      </w:r>
    </w:p>
    <w:p w:rsidR="00FF7C6E" w:rsidRDefault="00FF7C6E" w:rsidP="0040043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4.11. При наличии замечаний Заказчика, переданных Исполнителю в форме мотивированного отказа, Исполнитель в течение 10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рабочих дней c момента составления Сторонами акта выявленных недостатков (одностороннего акта, в случае неявки представителя Исполнителя), если иной срок не согласован Сторонами, устраняет недостатки за свой счет.</w:t>
      </w:r>
    </w:p>
    <w:p w:rsidR="00FF7C6E" w:rsidRDefault="00FF7C6E" w:rsidP="0040043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4.12. В случае отказа Исполнителя от устранения недостатков, Заказчик вправе устранить недостатки своими силами, либо силами третьих лиц, с возмещением за счет Исполнителя своих расходов, связанных с устранением недостатков. Исполнитель обязан возместить указанные Заказчиком убытки в полном объеме в течение 10 (десяти) дней с момента получения письменного требования.</w:t>
      </w:r>
    </w:p>
    <w:p w:rsidR="00FF7C6E" w:rsidRDefault="00FF7C6E" w:rsidP="0040043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4.13. В случаях, когда работы выполнены Исполнителем с отступлениями от настоящего договора, ухудшившими результат работы, или с иными недостатками, препятствующими использованию работ по назначению, Заказчик вправе по своему выбору:</w:t>
      </w:r>
    </w:p>
    <w:p w:rsidR="00FF7C6E" w:rsidRDefault="00FF7C6E" w:rsidP="0040043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- потребовать от Исполнителя безвозмездного устранения недостатков в разумный срок.</w:t>
      </w:r>
    </w:p>
    <w:p w:rsidR="00FF7C6E" w:rsidRDefault="00FF7C6E" w:rsidP="0040043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- потребовать от Исполнителя соразмерного уменьшения установленной за работу цены.</w:t>
      </w:r>
    </w:p>
    <w:p w:rsidR="00FF7C6E" w:rsidRDefault="00FF7C6E" w:rsidP="0040043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 xml:space="preserve">- устранить недостатки своими силами или привлечь для их устранения третье лицо с </w:t>
      </w:r>
    </w:p>
    <w:p w:rsidR="00FF0698" w:rsidRDefault="00FF7C6E" w:rsidP="00400430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отнесением расходов на устранение недостатков на Подрядчика.</w:t>
      </w:r>
    </w:p>
    <w:p w:rsidR="00FF0698" w:rsidRDefault="00FF0698" w:rsidP="00400430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2C4BD8" w:rsidRPr="00E51784" w:rsidRDefault="002C4BD8" w:rsidP="00400430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FF7C6E" w:rsidRDefault="00FF7C6E" w:rsidP="00400430">
      <w:pPr>
        <w:widowControl w:val="0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Ответственность Сторон</w:t>
      </w:r>
    </w:p>
    <w:p w:rsidR="00FF7C6E" w:rsidRDefault="00FF7C6E" w:rsidP="00400430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В случае просрочки платежа Заказчик уплачивает </w:t>
      </w:r>
      <w:r>
        <w:rPr>
          <w:rFonts w:ascii="Times New Roman" w:hAnsi="Times New Roman"/>
          <w:spacing w:val="-4"/>
          <w:sz w:val="24"/>
        </w:rPr>
        <w:t>Исполнителю</w:t>
      </w:r>
      <w:r>
        <w:rPr>
          <w:rFonts w:ascii="Times New Roman" w:hAnsi="Times New Roman"/>
          <w:sz w:val="24"/>
        </w:rPr>
        <w:t xml:space="preserve"> пеню в размере 0,1% за каждый день от </w:t>
      </w:r>
      <w:r w:rsidR="007F6E44">
        <w:rPr>
          <w:rFonts w:ascii="Times New Roman" w:hAnsi="Times New Roman"/>
          <w:sz w:val="24"/>
        </w:rPr>
        <w:t>неоплаченной суммы.</w:t>
      </w:r>
    </w:p>
    <w:p w:rsidR="00FF7C6E" w:rsidRDefault="00FF7C6E" w:rsidP="00400430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В случае нарушения продолжительности сроков исполнения работ, предусмотренных Техническим заданием (Приложение №1 настоящего Договора)</w:t>
      </w:r>
      <w:r w:rsidR="007F6E44">
        <w:rPr>
          <w:rFonts w:ascii="Times New Roman" w:hAnsi="Times New Roman"/>
          <w:sz w:val="24"/>
        </w:rPr>
        <w:t xml:space="preserve"> </w:t>
      </w:r>
      <w:proofErr w:type="gramStart"/>
      <w:r w:rsidR="007F6E44"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 xml:space="preserve"> п.</w:t>
      </w:r>
      <w:proofErr w:type="gramEnd"/>
      <w:r>
        <w:rPr>
          <w:rFonts w:ascii="Times New Roman" w:hAnsi="Times New Roman"/>
          <w:sz w:val="24"/>
        </w:rPr>
        <w:t xml:space="preserve"> 4.1 договора, в том числе сроков устранения недостатков выполненных работ, исполнитель уплачивает Заказчику пеню в размере 0,</w:t>
      </w:r>
      <w:r w:rsidR="00925885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% </w:t>
      </w:r>
      <w:r w:rsidR="007F6E4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 общей стоимости договора за каждый день просрочки.</w:t>
      </w:r>
    </w:p>
    <w:p w:rsidR="00FF7C6E" w:rsidRDefault="00FF7C6E" w:rsidP="0040043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За отказ от устранения дефектов, отступлений от условий договора, либо каких-либо недостатков, как в период проведения работ, так и в течение гарантийного срока, Исполнитель уплачивает Заказчику штраф в размере 20 % от суммы договора.</w:t>
      </w:r>
    </w:p>
    <w:p w:rsidR="00FF7C6E" w:rsidRPr="00F1329A" w:rsidRDefault="00FF7C6E" w:rsidP="00400430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4"/>
        </w:rPr>
        <w:t xml:space="preserve">5.4. Исполнитель несет ответственность за качество материалов, используемых для изготовления </w:t>
      </w:r>
      <w:r w:rsidRPr="00F1329A">
        <w:rPr>
          <w:rFonts w:ascii="Times New Roman" w:hAnsi="Times New Roman"/>
          <w:color w:val="000000" w:themeColor="text1"/>
          <w:sz w:val="24"/>
        </w:rPr>
        <w:t>и монтажа ограждения балконов из стекла, за качество самих конструкций, а также за качество выполненных работ, в виде возмещения убытков, понесенных Заказчиком, в полном объеме в сумме, предъявленной Заказчиком, в том числе упущенной выгоды. Убытки возмещаются Исполнителем Заказчику сверх пени.</w:t>
      </w:r>
    </w:p>
    <w:p w:rsidR="003F0C4D" w:rsidRPr="00F1329A" w:rsidRDefault="003F0C4D" w:rsidP="00F1329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F1329A">
        <w:rPr>
          <w:rFonts w:ascii="Times New Roman" w:eastAsia="Lucida Sans Unicode" w:hAnsi="Times New Roman"/>
          <w:color w:val="000000" w:themeColor="text1"/>
          <w:sz w:val="24"/>
          <w:szCs w:val="24"/>
        </w:rPr>
        <w:t xml:space="preserve">5.5. В случае неисполнения или ненадлежащего выполнения Исполнителем   своих обязательств, предусмотренных договором, Заказчик вправе произвести </w:t>
      </w:r>
      <w:proofErr w:type="gramStart"/>
      <w:r w:rsidRPr="00F1329A">
        <w:rPr>
          <w:rFonts w:ascii="Times New Roman" w:eastAsia="Lucida Sans Unicode" w:hAnsi="Times New Roman"/>
          <w:color w:val="000000" w:themeColor="text1"/>
          <w:sz w:val="24"/>
          <w:szCs w:val="24"/>
        </w:rPr>
        <w:t>оплату  по</w:t>
      </w:r>
      <w:proofErr w:type="gramEnd"/>
      <w:r w:rsidRPr="00F1329A">
        <w:rPr>
          <w:rFonts w:ascii="Times New Roman" w:eastAsia="Lucida Sans Unicode" w:hAnsi="Times New Roman"/>
          <w:color w:val="000000" w:themeColor="text1"/>
          <w:sz w:val="24"/>
          <w:szCs w:val="24"/>
        </w:rPr>
        <w:t xml:space="preserve"> Договору за вычетом соответствующего размера неустойки (штрафа, пени).</w:t>
      </w:r>
      <w:r w:rsidRPr="00F1329A">
        <w:rPr>
          <w:rFonts w:ascii="Times New Roman" w:eastAsia="Lucida Sans Unicode" w:hAnsi="Times New Roman"/>
          <w:color w:val="FF0000"/>
          <w:sz w:val="24"/>
          <w:szCs w:val="24"/>
        </w:rPr>
        <w:t xml:space="preserve"> </w:t>
      </w:r>
      <w:r w:rsidRPr="00F1329A">
        <w:rPr>
          <w:rFonts w:ascii="Times New Roman" w:eastAsia="Lucida Sans Unicode" w:hAnsi="Times New Roman"/>
          <w:sz w:val="24"/>
          <w:szCs w:val="24"/>
        </w:rPr>
        <w:t xml:space="preserve"> </w:t>
      </w:r>
      <w:proofErr w:type="gramStart"/>
      <w:r w:rsidRPr="00F1329A">
        <w:rPr>
          <w:rFonts w:ascii="Times New Roman" w:eastAsia="Lucida Sans Unicode" w:hAnsi="Times New Roman"/>
          <w:sz w:val="24"/>
          <w:szCs w:val="24"/>
        </w:rPr>
        <w:t>При  этом</w:t>
      </w:r>
      <w:proofErr w:type="gramEnd"/>
      <w:r w:rsidRPr="00F1329A">
        <w:rPr>
          <w:rFonts w:ascii="Times New Roman" w:eastAsia="Lucida Sans Unicode" w:hAnsi="Times New Roman"/>
          <w:sz w:val="24"/>
          <w:szCs w:val="24"/>
        </w:rPr>
        <w:t xml:space="preserve"> оплата по Договору осуществляется на основании акта выполненных работ, в котором указана сумма, подлежащая оплате в соответствии с условиями договора, размер неустойки (штрафа, пени), подлежащий взысканию, основания применения, порядок расчета неустойки (штрафа, пени), а также итоговая сумма, подлежащая оплате Исполнителю  по Договору.</w:t>
      </w:r>
    </w:p>
    <w:p w:rsidR="00FF7C6E" w:rsidRDefault="00FF7C6E" w:rsidP="00400430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1329A">
        <w:rPr>
          <w:rFonts w:ascii="Times New Roman" w:hAnsi="Times New Roman"/>
          <w:sz w:val="24"/>
        </w:rPr>
        <w:t>5.6. Уплата пени, а также возмещение убытков не освобождает</w:t>
      </w:r>
      <w:r>
        <w:rPr>
          <w:rFonts w:ascii="Times New Roman" w:hAnsi="Times New Roman"/>
          <w:sz w:val="24"/>
        </w:rPr>
        <w:t xml:space="preserve"> Исполнителя от исполнения обязательств.</w:t>
      </w:r>
    </w:p>
    <w:p w:rsidR="00FF7C6E" w:rsidRDefault="00FF7C6E" w:rsidP="00400430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5.7. За ущерб, причиненный Исполнителем третьему лицу в процессе выполнения работ, отвечает Исполнитель, если не докажет, что ущерб был причинен вследствие обстоятельств, за которые отвечает Заказчик. </w:t>
      </w:r>
    </w:p>
    <w:p w:rsidR="00FF7C6E" w:rsidRDefault="00FF7C6E" w:rsidP="00400430">
      <w:pPr>
        <w:tabs>
          <w:tab w:val="left" w:pos="709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F7C6E" w:rsidRDefault="00FF7C6E" w:rsidP="00400430">
      <w:pPr>
        <w:tabs>
          <w:tab w:val="left" w:pos="709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Обстоятельства непреодолимой силы</w:t>
      </w:r>
    </w:p>
    <w:p w:rsidR="00FF7C6E" w:rsidRDefault="00FF7C6E" w:rsidP="00400430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</w:t>
      </w:r>
      <w:r>
        <w:rPr>
          <w:rFonts w:ascii="Times New Roman" w:hAnsi="Times New Roman"/>
          <w:sz w:val="24"/>
        </w:rPr>
        <w:tab/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FF7C6E" w:rsidRDefault="00FF7C6E" w:rsidP="00400430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</w:t>
      </w:r>
      <w:r>
        <w:rPr>
          <w:rFonts w:ascii="Times New Roman" w:hAnsi="Times New Roman"/>
          <w:sz w:val="24"/>
        </w:rPr>
        <w:tab/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FF7C6E" w:rsidRDefault="00FF7C6E" w:rsidP="00400430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</w:t>
      </w:r>
      <w:r>
        <w:rPr>
          <w:rFonts w:ascii="Times New Roman" w:hAnsi="Times New Roman"/>
          <w:sz w:val="24"/>
        </w:rPr>
        <w:tab/>
        <w:t>Если Сторона не направит или несвоевременно направит извещение согласно п. 6.1 Договора, то она обязана возместить другой Стороне понесенные убытки.</w:t>
      </w:r>
    </w:p>
    <w:p w:rsidR="00FF7C6E" w:rsidRDefault="00FF7C6E" w:rsidP="0040043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</w:t>
      </w:r>
      <w:r>
        <w:rPr>
          <w:rFonts w:ascii="Times New Roman" w:hAnsi="Times New Roman"/>
          <w:sz w:val="24"/>
        </w:rPr>
        <w:tab/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FF7C6E" w:rsidRDefault="00FF7C6E" w:rsidP="0040043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6.5.</w:t>
      </w:r>
      <w:r>
        <w:rPr>
          <w:rFonts w:ascii="Times New Roman" w:hAnsi="Times New Roman"/>
          <w:sz w:val="24"/>
        </w:rPr>
        <w:tab/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</w:p>
    <w:p w:rsidR="00FF7C6E" w:rsidRDefault="00FF7C6E" w:rsidP="00400430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hAnsi="Times New Roman"/>
          <w:sz w:val="16"/>
        </w:rPr>
      </w:pPr>
    </w:p>
    <w:p w:rsidR="00FF7C6E" w:rsidRDefault="00FF7C6E" w:rsidP="00400430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 Порядок изменения и расторжения договора</w:t>
      </w:r>
    </w:p>
    <w:p w:rsidR="00FF7C6E" w:rsidRDefault="00FF7C6E" w:rsidP="00400430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 Изменение договора возможно по соглашению Сторон путем заключения дополнительных соглашений, подписанных сторонами и скрепленных печатями Сторон.</w:t>
      </w:r>
    </w:p>
    <w:p w:rsidR="00FF7C6E" w:rsidRDefault="00FF7C6E" w:rsidP="00400430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 Расторжение настоящего договора возможно в соответствии с действующим законодательством Российской Федерации.</w:t>
      </w:r>
    </w:p>
    <w:p w:rsidR="00FF7C6E" w:rsidRDefault="00FF7C6E" w:rsidP="00400430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7.3. Заказчик вправе в одностороннем внесудебном порядке расторгнуть Договор без возмещения Исполнителю убытков, обусловленных прекращением договорных отношений до момента окончательной поставки металлоконструкций в случаях:</w:t>
      </w:r>
    </w:p>
    <w:p w:rsidR="00FF7C6E" w:rsidRDefault="00FF7C6E" w:rsidP="00400430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если Исполнитель произвел работы с существенными недостатками или ненадлежащим образом исполняет другие обязательства по Договору.</w:t>
      </w:r>
    </w:p>
    <w:p w:rsidR="00FF7C6E" w:rsidRDefault="00FF7C6E" w:rsidP="00400430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если недостатки не были устранены Исполнителем в указанные в договоре сроки, либо являются существенными и неустранимыми.</w:t>
      </w:r>
    </w:p>
    <w:p w:rsidR="00FF7C6E" w:rsidRDefault="00FF7C6E" w:rsidP="00400430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систематического (два и более раза) нарушения Исполнителем условий договора;</w:t>
      </w:r>
    </w:p>
    <w:p w:rsidR="00FF7C6E" w:rsidRDefault="00FF7C6E" w:rsidP="00400430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 если Исполнитель нарушает сроки исполнения обязательств, предусмотренных условиями настоящего Договора.</w:t>
      </w:r>
    </w:p>
    <w:p w:rsidR="00FF7C6E" w:rsidRDefault="00FF7C6E" w:rsidP="00400430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7.4. В случаях, предусмотренных п. 7.3. Договора, Заказчик направляет Исполнителю письменное уведомление, Договор считается расторгнутым с момента получения соответствующего уведомления Исполнителем, но в любом случае не позднее 10 рабочих дней с момента его отправления заказным письмом по адресу Исполнителя, указанному в реквизитах Договора.</w:t>
      </w:r>
    </w:p>
    <w:p w:rsidR="00FF7C6E" w:rsidRDefault="00FF7C6E" w:rsidP="00400430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7.5. Исполнитель не вправе требовать от Заказчика ни при каких обстоятельствах возмещения ему стоимости оставшегося после изготовления ограждения.</w:t>
      </w:r>
    </w:p>
    <w:p w:rsidR="00A64F73" w:rsidRDefault="00A64F73" w:rsidP="00400430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FF7C6E" w:rsidRPr="00400430" w:rsidRDefault="00FF7C6E" w:rsidP="00400430">
      <w:pPr>
        <w:pStyle w:val="a7"/>
        <w:widowControl w:val="0"/>
        <w:numPr>
          <w:ilvl w:val="0"/>
          <w:numId w:val="7"/>
        </w:numPr>
        <w:tabs>
          <w:tab w:val="left" w:pos="1276"/>
          <w:tab w:val="left" w:pos="1843"/>
        </w:tabs>
        <w:spacing w:after="0" w:line="240" w:lineRule="auto"/>
        <w:jc w:val="center"/>
        <w:rPr>
          <w:rFonts w:ascii="Times New Roman" w:eastAsia="Calibri" w:hAnsi="Times New Roman" w:cs="Liberation Serif"/>
          <w:b/>
          <w:color w:val="auto"/>
          <w:sz w:val="24"/>
          <w:szCs w:val="22"/>
          <w:lang w:eastAsia="en-US"/>
        </w:rPr>
      </w:pPr>
      <w:r w:rsidRPr="00400430">
        <w:rPr>
          <w:rFonts w:ascii="Times New Roman" w:eastAsia="Calibri" w:hAnsi="Times New Roman" w:cs="Liberation Serif"/>
          <w:b/>
          <w:sz w:val="24"/>
        </w:rPr>
        <w:t>Разрешение споров</w:t>
      </w:r>
    </w:p>
    <w:p w:rsidR="00FF7C6E" w:rsidRDefault="00FF7C6E" w:rsidP="0040043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8.1.    По настоящему Договору Стороны предусматривают обязательный досудебный порядок урегулирования споров.</w:t>
      </w:r>
    </w:p>
    <w:p w:rsidR="00FF7C6E" w:rsidRDefault="00FF7C6E" w:rsidP="0040043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Споры по настоящему Договору между Сторонами, которые не удалось урегулировать в досудебном порядке, подлежат рассмотрению в Арбитражном суде Краснодарского края.</w:t>
      </w:r>
    </w:p>
    <w:p w:rsidR="002B22DF" w:rsidRDefault="002B22DF" w:rsidP="0040043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18"/>
          <w:szCs w:val="14"/>
        </w:rPr>
      </w:pPr>
    </w:p>
    <w:p w:rsidR="004C61AC" w:rsidRPr="002B22DF" w:rsidRDefault="004C61AC" w:rsidP="0040043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18"/>
          <w:szCs w:val="14"/>
        </w:rPr>
      </w:pPr>
    </w:p>
    <w:p w:rsidR="00FF7C6E" w:rsidRDefault="00FF7C6E" w:rsidP="00400430">
      <w:pP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</w:t>
      </w:r>
      <w:r w:rsidR="00F1329A">
        <w:rPr>
          <w:rFonts w:ascii="Times New Roman" w:hAnsi="Times New Roman"/>
          <w:b/>
          <w:sz w:val="24"/>
        </w:rPr>
        <w:t xml:space="preserve">            </w:t>
      </w:r>
      <w:r>
        <w:rPr>
          <w:rFonts w:ascii="Times New Roman" w:hAnsi="Times New Roman"/>
          <w:b/>
          <w:sz w:val="24"/>
        </w:rPr>
        <w:t xml:space="preserve">   9. Заключительные положения</w:t>
      </w:r>
    </w:p>
    <w:p w:rsidR="00FF7C6E" w:rsidRDefault="00FF7C6E" w:rsidP="00400430">
      <w:pP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9.1. Договор вступает в силу с момента подписания и действует до полного исполнения Сторонами, взятых на себя обязательств.</w:t>
      </w:r>
    </w:p>
    <w:p w:rsidR="00FF7C6E" w:rsidRDefault="00FF7C6E" w:rsidP="00400430">
      <w:pP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9.2. Любые изменения и дополнения к настоящему Договору действительны при условии, если они совершены по взаимному согласно Сторон, в письменной форме, подписаны надлежаще уполномоченными на то представителями Сторон и скреплены печатями.</w:t>
      </w:r>
    </w:p>
    <w:p w:rsidR="00FF7C6E" w:rsidRDefault="00FF7C6E" w:rsidP="00400430">
      <w:pP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9.3. Договор и все документы по Договору, переданные обеими сторонами факсимильной связью, либо по электронной почте через сеть «Интернет», имеют равную юридическую силу с оригиналами. Стороны обязуются предоставить оригиналы документов, переданных факсимильной связью, либо по электронной почте, в течение 10 (десяти) рабочих дней с момента передачи.</w:t>
      </w:r>
    </w:p>
    <w:p w:rsidR="00FF7C6E" w:rsidRDefault="00FF7C6E" w:rsidP="00400430">
      <w:pP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9.4. При изменении реквизитов, места нахождения Сторон и (или) обслуживающего банка Сторон, и иных существенных изменений Стороны Договора обязаны в 3 (Трех) трехдневный срок письменно уведомить о данных изменениях друг друга. Сторона, не исполнившая условия настоящего пункта, несет все риски, связанные с исполнением настоящего Договора </w:t>
      </w:r>
    </w:p>
    <w:p w:rsidR="00FF7C6E" w:rsidRDefault="00FF7C6E" w:rsidP="00400430">
      <w:pP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9.5. Настоящий Договор составлен в двух подлинных экземплярах, имеющих равную юридическую силу, по одному экземпляру для каждой Стороны.</w:t>
      </w:r>
      <w:r>
        <w:rPr>
          <w:rFonts w:ascii="Times New Roman" w:hAnsi="Times New Roman"/>
          <w:b/>
          <w:sz w:val="24"/>
        </w:rPr>
        <w:t xml:space="preserve"> </w:t>
      </w:r>
    </w:p>
    <w:p w:rsidR="00A66B52" w:rsidRPr="00A66B52" w:rsidRDefault="00A66B52" w:rsidP="00400430">
      <w:pP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A66B52">
        <w:rPr>
          <w:rFonts w:ascii="Times New Roman" w:hAnsi="Times New Roman"/>
          <w:bCs/>
          <w:sz w:val="24"/>
        </w:rPr>
        <w:t>9.6.</w:t>
      </w:r>
      <w:r>
        <w:rPr>
          <w:rFonts w:ascii="Times New Roman" w:hAnsi="Times New Roman"/>
          <w:bCs/>
          <w:sz w:val="24"/>
        </w:rPr>
        <w:t xml:space="preserve">   Приложение №1 Техническое задание</w:t>
      </w:r>
    </w:p>
    <w:p w:rsidR="00FF7C6E" w:rsidRDefault="00FF7C6E" w:rsidP="00400430">
      <w:pP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FF7C6E" w:rsidRPr="00A66B52" w:rsidRDefault="00FF7C6E" w:rsidP="00400430">
      <w:pPr>
        <w:pStyle w:val="a7"/>
        <w:numPr>
          <w:ilvl w:val="0"/>
          <w:numId w:val="5"/>
        </w:numPr>
        <w:tabs>
          <w:tab w:val="left" w:pos="709"/>
          <w:tab w:val="left" w:pos="1418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 w:rsidRPr="00A66B52">
        <w:rPr>
          <w:rFonts w:ascii="Times New Roman" w:hAnsi="Times New Roman"/>
          <w:b/>
          <w:sz w:val="24"/>
        </w:rPr>
        <w:t>Реквизиты и подписи сторон</w:t>
      </w:r>
    </w:p>
    <w:p w:rsidR="00A66B52" w:rsidRPr="00A66B52" w:rsidRDefault="00A66B52" w:rsidP="00400430">
      <w:pPr>
        <w:pStyle w:val="a7"/>
        <w:tabs>
          <w:tab w:val="left" w:pos="709"/>
          <w:tab w:val="left" w:pos="1418"/>
        </w:tabs>
        <w:spacing w:after="0" w:line="240" w:lineRule="auto"/>
        <w:ind w:left="0"/>
        <w:rPr>
          <w:rFonts w:ascii="Liberation Serif" w:hAnsi="Liberation Serif"/>
          <w:sz w:val="24"/>
        </w:rPr>
      </w:pPr>
    </w:p>
    <w:tbl>
      <w:tblPr>
        <w:tblW w:w="971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4479"/>
      </w:tblGrid>
      <w:tr w:rsidR="00FF7C6E" w:rsidRPr="002F1522" w:rsidTr="00FF0698">
        <w:trPr>
          <w:trHeight w:val="3998"/>
        </w:trPr>
        <w:tc>
          <w:tcPr>
            <w:tcW w:w="5240" w:type="dxa"/>
          </w:tcPr>
          <w:p w:rsidR="00FF7C6E" w:rsidRDefault="00FF7C6E" w:rsidP="007752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75233">
              <w:rPr>
                <w:rFonts w:ascii="Times New Roman" w:hAnsi="Times New Roman"/>
                <w:sz w:val="24"/>
              </w:rPr>
              <w:t>Исполнитель:</w:t>
            </w:r>
          </w:p>
          <w:p w:rsidR="00854E7A" w:rsidRDefault="00854E7A" w:rsidP="00400430">
            <w:pPr>
              <w:widowControl w:val="0"/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</w:rPr>
            </w:pPr>
          </w:p>
          <w:p w:rsidR="00854E7A" w:rsidRDefault="00854E7A" w:rsidP="00400430">
            <w:pPr>
              <w:widowControl w:val="0"/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</w:rPr>
            </w:pPr>
          </w:p>
          <w:p w:rsidR="00854E7A" w:rsidRDefault="00854E7A" w:rsidP="00400430">
            <w:pPr>
              <w:widowControl w:val="0"/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</w:rPr>
            </w:pPr>
          </w:p>
          <w:p w:rsidR="00854E7A" w:rsidRDefault="00854E7A" w:rsidP="00400430">
            <w:pPr>
              <w:widowControl w:val="0"/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</w:rPr>
            </w:pPr>
          </w:p>
          <w:p w:rsidR="00854E7A" w:rsidRDefault="00854E7A" w:rsidP="00400430">
            <w:pPr>
              <w:widowControl w:val="0"/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</w:rPr>
            </w:pPr>
          </w:p>
          <w:p w:rsidR="00854E7A" w:rsidRDefault="00854E7A" w:rsidP="00400430">
            <w:pPr>
              <w:widowControl w:val="0"/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</w:rPr>
            </w:pPr>
          </w:p>
          <w:p w:rsidR="00854E7A" w:rsidRDefault="00854E7A" w:rsidP="00400430">
            <w:pPr>
              <w:widowControl w:val="0"/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</w:rPr>
            </w:pPr>
          </w:p>
          <w:p w:rsidR="00854E7A" w:rsidRDefault="00854E7A" w:rsidP="00400430">
            <w:pPr>
              <w:widowControl w:val="0"/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</w:rPr>
            </w:pPr>
          </w:p>
          <w:p w:rsidR="00854E7A" w:rsidRDefault="00854E7A" w:rsidP="00400430">
            <w:pPr>
              <w:widowControl w:val="0"/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</w:rPr>
            </w:pPr>
          </w:p>
          <w:p w:rsidR="00854E7A" w:rsidRDefault="00854E7A" w:rsidP="00400430">
            <w:pPr>
              <w:widowControl w:val="0"/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</w:rPr>
            </w:pPr>
          </w:p>
          <w:p w:rsidR="00854E7A" w:rsidRDefault="00854E7A" w:rsidP="00400430">
            <w:pPr>
              <w:widowControl w:val="0"/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</w:rPr>
            </w:pPr>
          </w:p>
          <w:p w:rsidR="00854E7A" w:rsidRDefault="00854E7A" w:rsidP="00400430">
            <w:pPr>
              <w:widowControl w:val="0"/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</w:rPr>
            </w:pPr>
          </w:p>
          <w:p w:rsidR="00854E7A" w:rsidRDefault="00854E7A" w:rsidP="00400430">
            <w:pPr>
              <w:widowControl w:val="0"/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</w:rPr>
            </w:pPr>
          </w:p>
          <w:p w:rsidR="00854E7A" w:rsidRDefault="00854E7A" w:rsidP="00400430">
            <w:pPr>
              <w:widowControl w:val="0"/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</w:rPr>
            </w:pPr>
          </w:p>
          <w:p w:rsidR="00854E7A" w:rsidRDefault="00854E7A" w:rsidP="00400430">
            <w:pPr>
              <w:widowControl w:val="0"/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</w:rPr>
            </w:pPr>
          </w:p>
          <w:p w:rsidR="00854E7A" w:rsidRDefault="00854E7A" w:rsidP="00400430">
            <w:pPr>
              <w:widowControl w:val="0"/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</w:rPr>
            </w:pPr>
          </w:p>
          <w:p w:rsidR="00854E7A" w:rsidRDefault="00854E7A" w:rsidP="00400430">
            <w:pPr>
              <w:widowControl w:val="0"/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</w:rPr>
            </w:pPr>
          </w:p>
          <w:p w:rsidR="00FF7C6E" w:rsidRPr="00775233" w:rsidRDefault="00FF7C6E" w:rsidP="00400430">
            <w:pPr>
              <w:widowControl w:val="0"/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</w:rPr>
            </w:pPr>
            <w:r w:rsidRPr="00775233">
              <w:rPr>
                <w:rFonts w:ascii="Times New Roman" w:hAnsi="Times New Roman"/>
                <w:sz w:val="24"/>
              </w:rPr>
              <w:t>М.П.</w:t>
            </w:r>
          </w:p>
        </w:tc>
        <w:tc>
          <w:tcPr>
            <w:tcW w:w="4479" w:type="dxa"/>
          </w:tcPr>
          <w:p w:rsidR="00FF7C6E" w:rsidRPr="00775233" w:rsidRDefault="00FF7C6E" w:rsidP="004004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75233">
              <w:rPr>
                <w:rFonts w:ascii="Times New Roman" w:hAnsi="Times New Roman"/>
                <w:sz w:val="24"/>
              </w:rPr>
              <w:t>Заказчик:</w:t>
            </w:r>
          </w:p>
          <w:p w:rsidR="00A66B52" w:rsidRPr="002F1522" w:rsidRDefault="00A66B52" w:rsidP="00400430">
            <w:pPr>
              <w:widowControl w:val="0"/>
              <w:spacing w:after="0" w:line="240" w:lineRule="auto"/>
              <w:jc w:val="both"/>
            </w:pPr>
          </w:p>
          <w:p w:rsidR="00FF7C6E" w:rsidRPr="00775233" w:rsidRDefault="00FF7C6E" w:rsidP="004004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75233">
              <w:rPr>
                <w:rFonts w:ascii="Times New Roman" w:hAnsi="Times New Roman"/>
                <w:sz w:val="24"/>
              </w:rPr>
              <w:t>ГУ санаторий «Белая Русь»</w:t>
            </w:r>
          </w:p>
          <w:p w:rsidR="00FF7C6E" w:rsidRPr="00775233" w:rsidRDefault="00FF7C6E" w:rsidP="004004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75233">
              <w:rPr>
                <w:rFonts w:ascii="Times New Roman" w:hAnsi="Times New Roman"/>
                <w:sz w:val="24"/>
              </w:rPr>
              <w:t>352832, Краснодарский край,</w:t>
            </w:r>
          </w:p>
          <w:p w:rsidR="00FF7C6E" w:rsidRPr="00775233" w:rsidRDefault="00854E7A" w:rsidP="004004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М.О. </w:t>
            </w:r>
            <w:r w:rsidR="00FF7C6E" w:rsidRPr="00775233">
              <w:rPr>
                <w:rFonts w:ascii="Times New Roman" w:hAnsi="Times New Roman"/>
                <w:sz w:val="24"/>
              </w:rPr>
              <w:t xml:space="preserve"> п. Майский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д.14</w:t>
            </w:r>
          </w:p>
          <w:p w:rsidR="00FF7C6E" w:rsidRPr="00775233" w:rsidRDefault="00FF7C6E" w:rsidP="004004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75233">
              <w:rPr>
                <w:rFonts w:ascii="Times New Roman" w:hAnsi="Times New Roman"/>
                <w:sz w:val="24"/>
              </w:rPr>
              <w:t>ИНН 2355008500, КПП 235501001</w:t>
            </w:r>
          </w:p>
          <w:p w:rsidR="00FF7C6E" w:rsidRPr="00775233" w:rsidRDefault="00FF7C6E" w:rsidP="004004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75233">
              <w:rPr>
                <w:rFonts w:ascii="Times New Roman" w:hAnsi="Times New Roman"/>
                <w:sz w:val="24"/>
              </w:rPr>
              <w:t>ОГРН 1022304916259, belrus17@mail.ru</w:t>
            </w:r>
          </w:p>
          <w:p w:rsidR="00FF7C6E" w:rsidRPr="00775233" w:rsidRDefault="00FF7C6E" w:rsidP="004004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75233">
              <w:rPr>
                <w:rFonts w:ascii="Times New Roman" w:hAnsi="Times New Roman"/>
                <w:sz w:val="24"/>
              </w:rPr>
              <w:t>Р/с 40703810947870000197</w:t>
            </w:r>
          </w:p>
          <w:p w:rsidR="00FF7C6E" w:rsidRPr="00775233" w:rsidRDefault="00FF7C6E" w:rsidP="004004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75233">
              <w:rPr>
                <w:rFonts w:ascii="Times New Roman" w:hAnsi="Times New Roman"/>
                <w:sz w:val="24"/>
              </w:rPr>
              <w:t>К/с 30101810400000000700</w:t>
            </w:r>
          </w:p>
          <w:p w:rsidR="00FF7C6E" w:rsidRPr="00775233" w:rsidRDefault="00FF7C6E" w:rsidP="004004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75233">
              <w:rPr>
                <w:rFonts w:ascii="Times New Roman" w:hAnsi="Times New Roman"/>
                <w:sz w:val="24"/>
              </w:rPr>
              <w:t>Филиал «Южный»</w:t>
            </w:r>
          </w:p>
          <w:p w:rsidR="00FF7C6E" w:rsidRPr="00775233" w:rsidRDefault="00FF7C6E" w:rsidP="004004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75233">
              <w:rPr>
                <w:rFonts w:ascii="Times New Roman" w:hAnsi="Times New Roman"/>
                <w:sz w:val="24"/>
              </w:rPr>
              <w:t>ПАО «БАНК УРАЛСИБ»</w:t>
            </w:r>
          </w:p>
          <w:p w:rsidR="00FF7C6E" w:rsidRPr="00775233" w:rsidRDefault="00FF7C6E" w:rsidP="004004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75233">
              <w:rPr>
                <w:rFonts w:ascii="Times New Roman" w:hAnsi="Times New Roman"/>
                <w:sz w:val="24"/>
              </w:rPr>
              <w:t xml:space="preserve">БИК 040349700, </w:t>
            </w:r>
          </w:p>
          <w:p w:rsidR="00FF7C6E" w:rsidRPr="00775233" w:rsidRDefault="00FF7C6E" w:rsidP="004004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75233">
              <w:rPr>
                <w:rFonts w:ascii="Times New Roman" w:hAnsi="Times New Roman"/>
                <w:sz w:val="24"/>
              </w:rPr>
              <w:t>Тел.: (86167) 69-1-70</w:t>
            </w:r>
          </w:p>
          <w:p w:rsidR="00FF7C6E" w:rsidRPr="00775233" w:rsidRDefault="00807171" w:rsidP="00400430">
            <w:pPr>
              <w:widowControl w:val="0"/>
              <w:spacing w:after="0" w:line="240" w:lineRule="auto"/>
              <w:rPr>
                <w:rFonts w:ascii="Liberation Serif" w:hAnsi="Liberation Serif"/>
                <w:sz w:val="24"/>
              </w:rPr>
            </w:pPr>
            <w:hyperlink r:id="rId6" w:history="1">
              <w:r w:rsidR="00FF7C6E" w:rsidRPr="00775233">
                <w:rPr>
                  <w:rStyle w:val="ae"/>
                  <w:rFonts w:ascii="Times New Roman" w:hAnsi="Times New Roman"/>
                  <w:color w:val="auto"/>
                  <w:sz w:val="24"/>
                </w:rPr>
                <w:t>belrus17@mail.ru</w:t>
              </w:r>
            </w:hyperlink>
          </w:p>
          <w:p w:rsidR="00A66B52" w:rsidRPr="00775233" w:rsidRDefault="00A66B52" w:rsidP="004004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F7C6E" w:rsidRPr="00775233" w:rsidRDefault="00FF7C6E" w:rsidP="004004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75233">
              <w:rPr>
                <w:rFonts w:ascii="Times New Roman" w:hAnsi="Times New Roman"/>
                <w:sz w:val="24"/>
              </w:rPr>
              <w:t>Директор</w:t>
            </w:r>
          </w:p>
          <w:p w:rsidR="00FF7C6E" w:rsidRPr="00775233" w:rsidRDefault="00FF7C6E" w:rsidP="004004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F7C6E" w:rsidRPr="00775233" w:rsidRDefault="00FF7C6E" w:rsidP="00400430">
            <w:pPr>
              <w:widowControl w:val="0"/>
              <w:spacing w:after="0" w:line="240" w:lineRule="auto"/>
              <w:rPr>
                <w:rFonts w:ascii="Liberation Serif" w:hAnsi="Liberation Serif"/>
                <w:sz w:val="24"/>
              </w:rPr>
            </w:pPr>
            <w:r w:rsidRPr="00775233">
              <w:rPr>
                <w:rFonts w:ascii="Times New Roman" w:hAnsi="Times New Roman"/>
                <w:sz w:val="24"/>
              </w:rPr>
              <w:t>___________________Северин С.М.</w:t>
            </w:r>
          </w:p>
          <w:p w:rsidR="00FF7C6E" w:rsidRPr="00775233" w:rsidRDefault="00FF7C6E" w:rsidP="00400430">
            <w:pPr>
              <w:widowControl w:val="0"/>
              <w:spacing w:after="0" w:line="240" w:lineRule="auto"/>
              <w:rPr>
                <w:rFonts w:ascii="Liberation Serif" w:hAnsi="Liberation Serif"/>
                <w:sz w:val="24"/>
              </w:rPr>
            </w:pPr>
            <w:r w:rsidRPr="00775233">
              <w:rPr>
                <w:rFonts w:ascii="Times New Roman" w:hAnsi="Times New Roman"/>
                <w:sz w:val="24"/>
              </w:rPr>
              <w:t>М.П</w:t>
            </w:r>
          </w:p>
        </w:tc>
      </w:tr>
    </w:tbl>
    <w:p w:rsidR="000E0562" w:rsidRDefault="000E0562" w:rsidP="00281E73">
      <w:pPr>
        <w:widowControl w:val="0"/>
        <w:spacing w:after="0" w:line="240" w:lineRule="auto"/>
        <w:jc w:val="center"/>
        <w:rPr>
          <w:rFonts w:ascii="Times New Roman" w:eastAsia="MS Mincho" w:hAnsi="Times New Roman"/>
          <w:bCs/>
          <w:sz w:val="24"/>
          <w:szCs w:val="24"/>
        </w:rPr>
      </w:pPr>
    </w:p>
    <w:p w:rsidR="007C11DF" w:rsidRDefault="000C4132" w:rsidP="007C11DF">
      <w:pPr>
        <w:spacing w:after="0"/>
        <w:jc w:val="right"/>
        <w:rPr>
          <w:rFonts w:ascii="Times New Roman" w:eastAsia="Calibri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br w:type="page"/>
      </w:r>
      <w:r w:rsidR="007C11DF">
        <w:rPr>
          <w:rFonts w:ascii="Times New Roman" w:eastAsia="Calibri" w:hAnsi="Times New Roman"/>
          <w:sz w:val="24"/>
          <w:szCs w:val="24"/>
        </w:rPr>
        <w:lastRenderedPageBreak/>
        <w:t>Приложение №1</w:t>
      </w:r>
    </w:p>
    <w:p w:rsidR="007C11DF" w:rsidRDefault="007C11DF" w:rsidP="007C11DF">
      <w:pPr>
        <w:spacing w:after="0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к договору №1 от __</w:t>
      </w:r>
      <w:proofErr w:type="gramStart"/>
      <w:r>
        <w:rPr>
          <w:rFonts w:ascii="Times New Roman" w:eastAsia="Calibri" w:hAnsi="Times New Roman"/>
          <w:sz w:val="24"/>
          <w:szCs w:val="24"/>
        </w:rPr>
        <w:t>_._</w:t>
      </w:r>
      <w:proofErr w:type="gramEnd"/>
      <w:r>
        <w:rPr>
          <w:rFonts w:ascii="Times New Roman" w:eastAsia="Calibri" w:hAnsi="Times New Roman"/>
          <w:sz w:val="24"/>
          <w:szCs w:val="24"/>
        </w:rPr>
        <w:t>______2026г.</w:t>
      </w:r>
    </w:p>
    <w:p w:rsidR="007C11DF" w:rsidRDefault="007C11DF" w:rsidP="007C11DF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Спецификация (расчет стоимости работ)</w:t>
      </w:r>
    </w:p>
    <w:p w:rsidR="007C11DF" w:rsidRDefault="007C11DF" w:rsidP="007C11DF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изготовлению, </w:t>
      </w:r>
      <w:r>
        <w:rPr>
          <w:rFonts w:ascii="Times New Roman" w:hAnsi="Times New Roman"/>
          <w:sz w:val="24"/>
          <w:szCs w:val="24"/>
        </w:rPr>
        <w:t>поставке</w:t>
      </w:r>
      <w:r>
        <w:rPr>
          <w:rFonts w:ascii="Times New Roman" w:hAnsi="Times New Roman"/>
          <w:sz w:val="24"/>
          <w:szCs w:val="24"/>
        </w:rPr>
        <w:t xml:space="preserve"> и монтажу </w:t>
      </w:r>
      <w:r>
        <w:rPr>
          <w:rFonts w:ascii="Times New Roman" w:hAnsi="Times New Roman"/>
          <w:sz w:val="24"/>
          <w:szCs w:val="24"/>
        </w:rPr>
        <w:t>четырех</w:t>
      </w:r>
      <w:r>
        <w:rPr>
          <w:rFonts w:ascii="Times New Roman" w:hAnsi="Times New Roman"/>
          <w:sz w:val="24"/>
          <w:szCs w:val="24"/>
        </w:rPr>
        <w:t xml:space="preserve"> модульных коттеджей на территории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>ГУ санаторий «Белая Русь» п. Майский</w:t>
      </w:r>
      <w:r>
        <w:rPr>
          <w:rFonts w:ascii="Times New Roman" w:hAnsi="Times New Roman"/>
          <w:sz w:val="24"/>
          <w:szCs w:val="24"/>
        </w:rPr>
        <w:t>, ул. Центральная д.14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4126"/>
        <w:gridCol w:w="851"/>
        <w:gridCol w:w="850"/>
        <w:gridCol w:w="1239"/>
        <w:gridCol w:w="1310"/>
      </w:tblGrid>
      <w:tr w:rsidR="007C11DF" w:rsidTr="007C11DF">
        <w:trPr>
          <w:trHeight w:hRule="exact" w:val="46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DF" w:rsidRDefault="007C11DF">
            <w:pPr>
              <w:pStyle w:val="af5"/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№ п/п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DF" w:rsidRDefault="007C11DF">
            <w:pPr>
              <w:pStyle w:val="af5"/>
              <w:suppressAutoHyphens/>
              <w:ind w:left="124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Товары (работы, услуги)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DF" w:rsidRDefault="007C11DF">
            <w:pPr>
              <w:pStyle w:val="af5"/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DF" w:rsidRDefault="007C11DF">
            <w:pPr>
              <w:pStyle w:val="af5"/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Ед.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DF" w:rsidRDefault="007C11DF">
            <w:pPr>
              <w:pStyle w:val="af5"/>
              <w:suppressAutoHyphens/>
              <w:ind w:firstLine="22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Цена за 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11DF" w:rsidRDefault="007C11DF">
            <w:pPr>
              <w:pStyle w:val="af5"/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Сумма</w:t>
            </w:r>
          </w:p>
        </w:tc>
      </w:tr>
      <w:tr w:rsidR="007C11DF" w:rsidTr="007C11DF">
        <w:trPr>
          <w:trHeight w:val="259"/>
          <w:jc w:val="center"/>
        </w:trPr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11DF" w:rsidRDefault="007C11DF">
            <w:pPr>
              <w:pStyle w:val="af5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7C11DF" w:rsidTr="007C11DF">
        <w:trPr>
          <w:trHeight w:hRule="exact" w:val="4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C11DF" w:rsidRDefault="007C11DF">
            <w:pPr>
              <w:pStyle w:val="af5"/>
              <w:suppressAutoHyphens/>
              <w:ind w:firstLine="200"/>
              <w:jc w:val="both"/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DF" w:rsidRDefault="007C11DF">
            <w:pPr>
              <w:pStyle w:val="af5"/>
              <w:suppressAutoHyphens/>
            </w:pPr>
            <w:r>
              <w:t>Производство модульного коттеджа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DF" w:rsidRDefault="007C11DF">
            <w:pPr>
              <w:pStyle w:val="af5"/>
              <w:suppressAutoHyphens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DF" w:rsidRDefault="007C11DF">
            <w:pPr>
              <w:pStyle w:val="af5"/>
              <w:suppressAutoHyphens/>
              <w:jc w:val="center"/>
            </w:pPr>
            <w: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C11DF" w:rsidRDefault="007C11DF">
            <w:pPr>
              <w:pStyle w:val="af5"/>
              <w:suppressAutoHyphens/>
              <w:ind w:firstLine="220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1DF" w:rsidRDefault="007C11DF">
            <w:pPr>
              <w:pStyle w:val="af5"/>
              <w:suppressAutoHyphens/>
              <w:jc w:val="center"/>
            </w:pPr>
          </w:p>
        </w:tc>
      </w:tr>
      <w:tr w:rsidR="007C11DF" w:rsidTr="007C11DF">
        <w:trPr>
          <w:trHeight w:hRule="exact" w:val="4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C11DF" w:rsidRDefault="007C11DF">
            <w:pPr>
              <w:pStyle w:val="af5"/>
              <w:suppressAutoHyphens/>
              <w:ind w:firstLine="200"/>
              <w:jc w:val="both"/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DF" w:rsidRDefault="007C11DF">
            <w:pPr>
              <w:pStyle w:val="af5"/>
              <w:suppressAutoHyphens/>
            </w:pPr>
            <w:r>
              <w:rPr>
                <w:color w:val="000000"/>
                <w:lang w:bidi="ru-RU"/>
              </w:rPr>
              <w:t>Доставка одного модульного коттеджа до места установки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DF" w:rsidRDefault="007C11DF">
            <w:pPr>
              <w:pStyle w:val="af5"/>
              <w:suppressAutoHyphens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DF" w:rsidRDefault="007C11DF">
            <w:pPr>
              <w:pStyle w:val="af5"/>
              <w:suppressAutoHyphens/>
              <w:jc w:val="center"/>
            </w:pPr>
            <w: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C11DF" w:rsidRDefault="007C11DF">
            <w:pPr>
              <w:pStyle w:val="af5"/>
              <w:suppressAutoHyphens/>
              <w:ind w:firstLine="220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1DF" w:rsidRDefault="007C11DF">
            <w:pPr>
              <w:pStyle w:val="af5"/>
              <w:suppressAutoHyphens/>
              <w:jc w:val="center"/>
            </w:pPr>
          </w:p>
        </w:tc>
      </w:tr>
      <w:tr w:rsidR="007C11DF" w:rsidTr="007C11DF">
        <w:trPr>
          <w:trHeight w:hRule="exact" w:val="44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C11DF" w:rsidRDefault="007C11DF">
            <w:pPr>
              <w:pStyle w:val="af5"/>
              <w:suppressAutoHyphens/>
              <w:ind w:firstLine="200"/>
              <w:jc w:val="both"/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C11DF" w:rsidRDefault="007C11DF">
            <w:pPr>
              <w:pStyle w:val="af5"/>
              <w:suppressAutoHyphens/>
            </w:pPr>
            <w:r>
              <w:rPr>
                <w:color w:val="000000"/>
                <w:lang w:bidi="ru-RU"/>
              </w:rPr>
              <w:t xml:space="preserve">Бетонные установочные блоки </w:t>
            </w:r>
            <w:r>
              <w:rPr>
                <w:color w:val="000000"/>
                <w:lang w:bidi="en-US"/>
              </w:rPr>
              <w:t>300</w:t>
            </w:r>
            <w:r>
              <w:rPr>
                <w:color w:val="000000"/>
                <w:lang w:val="en-US" w:bidi="en-US"/>
              </w:rPr>
              <w:t>x</w:t>
            </w:r>
            <w:r>
              <w:rPr>
                <w:color w:val="000000"/>
                <w:lang w:bidi="en-US"/>
              </w:rPr>
              <w:t>300</w:t>
            </w:r>
            <w:r>
              <w:rPr>
                <w:color w:val="000000"/>
                <w:lang w:val="en-US" w:bidi="en-US"/>
              </w:rPr>
              <w:t>x</w:t>
            </w:r>
            <w:r>
              <w:rPr>
                <w:color w:val="000000"/>
                <w:lang w:bidi="en-US"/>
              </w:rPr>
              <w:t xml:space="preserve">200 </w:t>
            </w:r>
            <w:r>
              <w:rPr>
                <w:color w:val="000000"/>
                <w:lang w:bidi="ru-RU"/>
              </w:rPr>
              <w:t>мм. Для монтажа 4-х коттеджей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DF" w:rsidRDefault="007C11DF">
            <w:pPr>
              <w:pStyle w:val="af5"/>
              <w:suppressAutoHyphens/>
              <w:ind w:firstLine="300"/>
            </w:pPr>
            <w:proofErr w:type="spellStart"/>
            <w: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DF" w:rsidRDefault="007C11DF">
            <w:pPr>
              <w:pStyle w:val="af5"/>
              <w:suppressAutoHyphens/>
              <w:jc w:val="center"/>
            </w:pPr>
            <w:r>
              <w:t>120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C11DF" w:rsidRDefault="007C11DF">
            <w:pPr>
              <w:pStyle w:val="af5"/>
              <w:suppressAutoHyphens/>
              <w:ind w:firstLine="220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1DF" w:rsidRDefault="007C11DF">
            <w:pPr>
              <w:pStyle w:val="af5"/>
              <w:suppressAutoHyphens/>
              <w:jc w:val="center"/>
            </w:pPr>
          </w:p>
        </w:tc>
      </w:tr>
      <w:tr w:rsidR="007C11DF" w:rsidTr="007C11DF">
        <w:trPr>
          <w:trHeight w:hRule="exact" w:val="43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C11DF" w:rsidRDefault="007C11DF">
            <w:pPr>
              <w:pStyle w:val="af5"/>
              <w:suppressAutoHyphens/>
              <w:ind w:firstLine="200"/>
              <w:jc w:val="both"/>
              <w:rPr>
                <w:sz w:val="14"/>
                <w:szCs w:val="14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DF" w:rsidRDefault="007C11DF">
            <w:pPr>
              <w:pStyle w:val="af5"/>
              <w:suppressAutoHyphens/>
            </w:pPr>
            <w:r>
              <w:rPr>
                <w:color w:val="000000"/>
                <w:lang w:bidi="ru-RU"/>
              </w:rPr>
              <w:t>Установка, сборка модульного коттеджа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DF" w:rsidRDefault="007C11DF">
            <w:pPr>
              <w:pStyle w:val="af5"/>
              <w:suppressAutoHyphens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DF" w:rsidRDefault="007C11DF">
            <w:pPr>
              <w:pStyle w:val="af5"/>
              <w:suppressAutoHyphens/>
              <w:jc w:val="center"/>
            </w:pPr>
            <w: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C11DF" w:rsidRDefault="007C11DF">
            <w:pPr>
              <w:pStyle w:val="af5"/>
              <w:suppressAutoHyphens/>
              <w:ind w:firstLine="220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1DF" w:rsidRDefault="007C11DF">
            <w:pPr>
              <w:pStyle w:val="af5"/>
              <w:suppressAutoHyphens/>
              <w:jc w:val="center"/>
            </w:pPr>
          </w:p>
        </w:tc>
      </w:tr>
      <w:tr w:rsidR="007C11DF" w:rsidTr="007C11DF">
        <w:trPr>
          <w:trHeight w:hRule="exact" w:val="221"/>
          <w:jc w:val="center"/>
        </w:trPr>
        <w:tc>
          <w:tcPr>
            <w:tcW w:w="7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C11DF" w:rsidRDefault="007C11DF">
            <w:pPr>
              <w:pStyle w:val="af5"/>
              <w:suppressAutoHyphens/>
              <w:jc w:val="right"/>
            </w:pPr>
            <w:r>
              <w:rPr>
                <w:rFonts w:eastAsia="Arial"/>
                <w:color w:val="000000"/>
                <w:lang w:bidi="ru-RU"/>
              </w:rPr>
              <w:t xml:space="preserve">Итого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11DF" w:rsidRDefault="007C11DF">
            <w:pPr>
              <w:pStyle w:val="af5"/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7C11DF" w:rsidTr="007C11DF">
        <w:trPr>
          <w:trHeight w:hRule="exact" w:val="274"/>
          <w:jc w:val="center"/>
        </w:trPr>
        <w:tc>
          <w:tcPr>
            <w:tcW w:w="63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11DF" w:rsidRDefault="007C11DF">
            <w:pPr>
              <w:rPr>
                <w:sz w:val="10"/>
                <w:szCs w:val="1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C11DF" w:rsidRDefault="007C11DF">
            <w:pPr>
              <w:pStyle w:val="af5"/>
              <w:suppressAutoHyphens/>
              <w:jc w:val="right"/>
              <w:rPr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  <w:lang w:bidi="ru-RU"/>
              </w:rPr>
              <w:t>ВСЕГО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DF" w:rsidRDefault="007C11DF">
            <w:pPr>
              <w:pStyle w:val="af5"/>
              <w:suppressAutoHyphens/>
              <w:jc w:val="center"/>
            </w:pPr>
          </w:p>
        </w:tc>
      </w:tr>
    </w:tbl>
    <w:p w:rsidR="007C11DF" w:rsidRDefault="007C11DF" w:rsidP="007C11DF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7C11DF" w:rsidRDefault="007C11DF" w:rsidP="007C11DF">
      <w:pPr>
        <w:spacing w:after="0"/>
        <w:rPr>
          <w:rFonts w:ascii="Times New Roman" w:eastAsia="Calibri" w:hAnsi="Times New Roman"/>
          <w:sz w:val="24"/>
          <w:szCs w:val="24"/>
        </w:rPr>
      </w:pPr>
    </w:p>
    <w:p w:rsidR="007C11DF" w:rsidRDefault="007C11DF" w:rsidP="007C11DF">
      <w:pPr>
        <w:spacing w:after="0"/>
        <w:rPr>
          <w:rFonts w:ascii="Times New Roman" w:eastAsia="Calibri" w:hAnsi="Times New Roman"/>
          <w:sz w:val="24"/>
          <w:szCs w:val="24"/>
        </w:rPr>
      </w:pPr>
    </w:p>
    <w:p w:rsidR="007C11DF" w:rsidRDefault="007C11DF" w:rsidP="007C11DF">
      <w:pPr>
        <w:spacing w:after="0"/>
        <w:rPr>
          <w:rFonts w:ascii="Times New Roman" w:eastAsia="Calibri" w:hAnsi="Times New Roman"/>
          <w:sz w:val="24"/>
          <w:szCs w:val="24"/>
        </w:rPr>
      </w:pPr>
    </w:p>
    <w:tbl>
      <w:tblPr>
        <w:tblStyle w:val="af6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3"/>
      </w:tblGrid>
      <w:tr w:rsidR="007C11DF" w:rsidTr="007C11DF">
        <w:tc>
          <w:tcPr>
            <w:tcW w:w="4529" w:type="dxa"/>
            <w:hideMark/>
          </w:tcPr>
          <w:p w:rsidR="007C11DF" w:rsidRPr="007C11DF" w:rsidRDefault="007C11D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C11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Заказчик</w:t>
            </w:r>
            <w:r w:rsidRPr="007C11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543" w:type="dxa"/>
            <w:hideMark/>
          </w:tcPr>
          <w:p w:rsidR="007C11DF" w:rsidRDefault="007C11D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  <w:t>Исполнитель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C11DF" w:rsidTr="007C11DF">
        <w:tc>
          <w:tcPr>
            <w:tcW w:w="4529" w:type="dxa"/>
          </w:tcPr>
          <w:p w:rsidR="007C11DF" w:rsidRDefault="007C11D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C11DF" w:rsidRDefault="007C11D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Директор</w:t>
            </w:r>
          </w:p>
          <w:p w:rsidR="007C11DF" w:rsidRDefault="007C11D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C11DF" w:rsidRDefault="007C11D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___________________ С.М.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Северин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C11DF" w:rsidRDefault="007C11DF">
            <w:pPr>
              <w:spacing w:after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43" w:type="dxa"/>
          </w:tcPr>
          <w:p w:rsidR="007C11DF" w:rsidRDefault="007C11DF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11DF" w:rsidRDefault="007C11DF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11DF" w:rsidRDefault="007C11DF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11DF" w:rsidRDefault="007C11DF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____________/____________</w:t>
            </w:r>
          </w:p>
        </w:tc>
      </w:tr>
    </w:tbl>
    <w:p w:rsidR="007C11DF" w:rsidRDefault="007C11DF" w:rsidP="007C11DF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7A3A49" w:rsidRPr="000D4332" w:rsidRDefault="007A3A49" w:rsidP="00281E73">
      <w:pPr>
        <w:spacing w:after="160" w:line="240" w:lineRule="auto"/>
        <w:rPr>
          <w:rFonts w:ascii="Times New Roman" w:hAnsi="Times New Roman"/>
          <w:sz w:val="24"/>
          <w:szCs w:val="24"/>
        </w:rPr>
      </w:pPr>
    </w:p>
    <w:sectPr w:rsidR="007A3A49" w:rsidRPr="000D4332" w:rsidSect="00400430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4351"/>
    <w:multiLevelType w:val="hybridMultilevel"/>
    <w:tmpl w:val="C6068FFC"/>
    <w:lvl w:ilvl="0" w:tplc="0419000F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F817C68"/>
    <w:multiLevelType w:val="multilevel"/>
    <w:tmpl w:val="E96467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20FA5FA7"/>
    <w:multiLevelType w:val="hybridMultilevel"/>
    <w:tmpl w:val="14186100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1DEAA2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F6F86"/>
    <w:multiLevelType w:val="hybridMultilevel"/>
    <w:tmpl w:val="1AB63644"/>
    <w:lvl w:ilvl="0" w:tplc="A1E8C4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7F5A22"/>
    <w:multiLevelType w:val="multilevel"/>
    <w:tmpl w:val="3B8CB5E4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1800" w:hanging="108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160" w:hanging="1440"/>
      </w:pPr>
    </w:lvl>
  </w:abstractNum>
  <w:abstractNum w:abstractNumId="5" w15:restartNumberingAfterBreak="0">
    <w:nsid w:val="4F2F7EAB"/>
    <w:multiLevelType w:val="hybridMultilevel"/>
    <w:tmpl w:val="7236FF14"/>
    <w:lvl w:ilvl="0" w:tplc="E1DEAA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D2057"/>
    <w:multiLevelType w:val="hybridMultilevel"/>
    <w:tmpl w:val="B6EC1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7253A"/>
    <w:multiLevelType w:val="hybridMultilevel"/>
    <w:tmpl w:val="7A2A4176"/>
    <w:lvl w:ilvl="0" w:tplc="9F3C322E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D4917"/>
    <w:multiLevelType w:val="hybridMultilevel"/>
    <w:tmpl w:val="78D40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210C8"/>
    <w:multiLevelType w:val="hybridMultilevel"/>
    <w:tmpl w:val="02689720"/>
    <w:lvl w:ilvl="0" w:tplc="9AF064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71427"/>
    <w:multiLevelType w:val="multilevel"/>
    <w:tmpl w:val="B6044F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D5F44"/>
    <w:multiLevelType w:val="multilevel"/>
    <w:tmpl w:val="F2AC5508"/>
    <w:lvl w:ilvl="0">
      <w:start w:val="8"/>
      <w:numFmt w:val="decimal"/>
      <w:lvlText w:val="%1."/>
      <w:lvlJc w:val="left"/>
      <w:pPr>
        <w:ind w:left="3762" w:hanging="360"/>
      </w:pPr>
    </w:lvl>
    <w:lvl w:ilvl="1">
      <w:start w:val="1"/>
      <w:numFmt w:val="lowerLetter"/>
      <w:lvlText w:val="%2."/>
      <w:lvlJc w:val="left"/>
      <w:pPr>
        <w:ind w:left="4482" w:hanging="360"/>
      </w:pPr>
    </w:lvl>
    <w:lvl w:ilvl="2">
      <w:start w:val="1"/>
      <w:numFmt w:val="lowerRoman"/>
      <w:lvlText w:val="%3."/>
      <w:lvlJc w:val="right"/>
      <w:pPr>
        <w:ind w:left="5202" w:hanging="180"/>
      </w:pPr>
    </w:lvl>
    <w:lvl w:ilvl="3">
      <w:start w:val="1"/>
      <w:numFmt w:val="decimal"/>
      <w:lvlText w:val="%4."/>
      <w:lvlJc w:val="left"/>
      <w:pPr>
        <w:ind w:left="5922" w:hanging="360"/>
      </w:pPr>
    </w:lvl>
    <w:lvl w:ilvl="4">
      <w:start w:val="1"/>
      <w:numFmt w:val="lowerLetter"/>
      <w:lvlText w:val="%5."/>
      <w:lvlJc w:val="left"/>
      <w:pPr>
        <w:ind w:left="6642" w:hanging="360"/>
      </w:pPr>
    </w:lvl>
    <w:lvl w:ilvl="5">
      <w:start w:val="1"/>
      <w:numFmt w:val="lowerRoman"/>
      <w:lvlText w:val="%6."/>
      <w:lvlJc w:val="right"/>
      <w:pPr>
        <w:ind w:left="7362" w:hanging="180"/>
      </w:pPr>
    </w:lvl>
    <w:lvl w:ilvl="6">
      <w:start w:val="1"/>
      <w:numFmt w:val="decimal"/>
      <w:lvlText w:val="%7."/>
      <w:lvlJc w:val="left"/>
      <w:pPr>
        <w:ind w:left="8082" w:hanging="360"/>
      </w:pPr>
    </w:lvl>
    <w:lvl w:ilvl="7">
      <w:start w:val="1"/>
      <w:numFmt w:val="lowerLetter"/>
      <w:lvlText w:val="%8."/>
      <w:lvlJc w:val="left"/>
      <w:pPr>
        <w:ind w:left="8802" w:hanging="360"/>
      </w:pPr>
    </w:lvl>
    <w:lvl w:ilvl="8">
      <w:start w:val="1"/>
      <w:numFmt w:val="lowerRoman"/>
      <w:lvlText w:val="%9."/>
      <w:lvlJc w:val="right"/>
      <w:pPr>
        <w:ind w:left="9522" w:hanging="180"/>
      </w:pPr>
    </w:lvl>
  </w:abstractNum>
  <w:abstractNum w:abstractNumId="12" w15:restartNumberingAfterBreak="0">
    <w:nsid w:val="7C3C5344"/>
    <w:multiLevelType w:val="multilevel"/>
    <w:tmpl w:val="3B36177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3699" w:hanging="72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045" w:hanging="1080"/>
      </w:pPr>
    </w:lvl>
    <w:lvl w:ilvl="6">
      <w:start w:val="1"/>
      <w:numFmt w:val="decimal"/>
      <w:lvlText w:val="%1.%2.%3.%4.%5.%6.%7."/>
      <w:lvlJc w:val="left"/>
      <w:pPr>
        <w:ind w:left="7398" w:hanging="1440"/>
      </w:pPr>
    </w:lvl>
    <w:lvl w:ilvl="7">
      <w:start w:val="1"/>
      <w:numFmt w:val="decimal"/>
      <w:lvlText w:val="%1.%2.%3.%4.%5.%6.%7.%8."/>
      <w:lvlJc w:val="left"/>
      <w:pPr>
        <w:ind w:left="8391" w:hanging="1440"/>
      </w:pPr>
    </w:lvl>
    <w:lvl w:ilvl="8">
      <w:start w:val="1"/>
      <w:numFmt w:val="decimal"/>
      <w:lvlText w:val="%1.%2.%3.%4.%5.%6.%7.%8.%9."/>
      <w:lvlJc w:val="left"/>
      <w:pPr>
        <w:ind w:left="9744" w:hanging="1800"/>
      </w:pPr>
    </w:lvl>
  </w:abstractNum>
  <w:abstractNum w:abstractNumId="13" w15:restartNumberingAfterBreak="0">
    <w:nsid w:val="7C43733A"/>
    <w:multiLevelType w:val="multilevel"/>
    <w:tmpl w:val="A4283A3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6"/>
  </w:num>
  <w:num w:numId="10">
    <w:abstractNumId w:val="5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63"/>
    <w:rsid w:val="00002EB0"/>
    <w:rsid w:val="0003381F"/>
    <w:rsid w:val="000454DC"/>
    <w:rsid w:val="0007256E"/>
    <w:rsid w:val="000749C5"/>
    <w:rsid w:val="000835D7"/>
    <w:rsid w:val="000913DB"/>
    <w:rsid w:val="000B1CFB"/>
    <w:rsid w:val="000C4132"/>
    <w:rsid w:val="000D4332"/>
    <w:rsid w:val="000E0562"/>
    <w:rsid w:val="000E0C89"/>
    <w:rsid w:val="001210AA"/>
    <w:rsid w:val="00140EDA"/>
    <w:rsid w:val="001428BE"/>
    <w:rsid w:val="00154528"/>
    <w:rsid w:val="00185F3F"/>
    <w:rsid w:val="00191112"/>
    <w:rsid w:val="00192382"/>
    <w:rsid w:val="001D1092"/>
    <w:rsid w:val="001E477C"/>
    <w:rsid w:val="001F5029"/>
    <w:rsid w:val="00201701"/>
    <w:rsid w:val="002262E0"/>
    <w:rsid w:val="00261AE1"/>
    <w:rsid w:val="00270098"/>
    <w:rsid w:val="00281E73"/>
    <w:rsid w:val="002B22DF"/>
    <w:rsid w:val="002C4BD8"/>
    <w:rsid w:val="002F1522"/>
    <w:rsid w:val="00356EE9"/>
    <w:rsid w:val="00384F06"/>
    <w:rsid w:val="003A450D"/>
    <w:rsid w:val="003C5A59"/>
    <w:rsid w:val="003D0DD0"/>
    <w:rsid w:val="003E4546"/>
    <w:rsid w:val="003F0C4D"/>
    <w:rsid w:val="003F4548"/>
    <w:rsid w:val="00400430"/>
    <w:rsid w:val="00437721"/>
    <w:rsid w:val="0045004E"/>
    <w:rsid w:val="004578AB"/>
    <w:rsid w:val="004943A9"/>
    <w:rsid w:val="004A4CCC"/>
    <w:rsid w:val="004B145F"/>
    <w:rsid w:val="004C61AC"/>
    <w:rsid w:val="004D0043"/>
    <w:rsid w:val="004E4D1A"/>
    <w:rsid w:val="005064EB"/>
    <w:rsid w:val="00535238"/>
    <w:rsid w:val="005512DF"/>
    <w:rsid w:val="0059349B"/>
    <w:rsid w:val="005B1955"/>
    <w:rsid w:val="005B7B4C"/>
    <w:rsid w:val="005E5838"/>
    <w:rsid w:val="005F3A77"/>
    <w:rsid w:val="006009AD"/>
    <w:rsid w:val="006234C2"/>
    <w:rsid w:val="00627457"/>
    <w:rsid w:val="006850E9"/>
    <w:rsid w:val="006B1853"/>
    <w:rsid w:val="00775233"/>
    <w:rsid w:val="007A3A49"/>
    <w:rsid w:val="007A7A9E"/>
    <w:rsid w:val="007B4C83"/>
    <w:rsid w:val="007C11DF"/>
    <w:rsid w:val="007D2700"/>
    <w:rsid w:val="007F4807"/>
    <w:rsid w:val="007F6E44"/>
    <w:rsid w:val="00807171"/>
    <w:rsid w:val="00810868"/>
    <w:rsid w:val="00823AD8"/>
    <w:rsid w:val="008263BE"/>
    <w:rsid w:val="00854E7A"/>
    <w:rsid w:val="00863A4E"/>
    <w:rsid w:val="008D0C82"/>
    <w:rsid w:val="008E4765"/>
    <w:rsid w:val="00925885"/>
    <w:rsid w:val="009327FA"/>
    <w:rsid w:val="0094455A"/>
    <w:rsid w:val="00946EAE"/>
    <w:rsid w:val="0095079B"/>
    <w:rsid w:val="0098572D"/>
    <w:rsid w:val="00A07C1F"/>
    <w:rsid w:val="00A35941"/>
    <w:rsid w:val="00A418AD"/>
    <w:rsid w:val="00A53894"/>
    <w:rsid w:val="00A570B6"/>
    <w:rsid w:val="00A6295E"/>
    <w:rsid w:val="00A64F73"/>
    <w:rsid w:val="00A66B52"/>
    <w:rsid w:val="00A73715"/>
    <w:rsid w:val="00AA297C"/>
    <w:rsid w:val="00BF57AB"/>
    <w:rsid w:val="00C2515D"/>
    <w:rsid w:val="00C433F9"/>
    <w:rsid w:val="00C70DCB"/>
    <w:rsid w:val="00C75414"/>
    <w:rsid w:val="00C76347"/>
    <w:rsid w:val="00CA0DC7"/>
    <w:rsid w:val="00CB2F62"/>
    <w:rsid w:val="00D11933"/>
    <w:rsid w:val="00D21D43"/>
    <w:rsid w:val="00D3777B"/>
    <w:rsid w:val="00E446B7"/>
    <w:rsid w:val="00E51784"/>
    <w:rsid w:val="00E65ECC"/>
    <w:rsid w:val="00E75413"/>
    <w:rsid w:val="00E84704"/>
    <w:rsid w:val="00E971BD"/>
    <w:rsid w:val="00EA195D"/>
    <w:rsid w:val="00EB6ADC"/>
    <w:rsid w:val="00ED6CC6"/>
    <w:rsid w:val="00EE15E5"/>
    <w:rsid w:val="00EE7B63"/>
    <w:rsid w:val="00F05372"/>
    <w:rsid w:val="00F1329A"/>
    <w:rsid w:val="00F80A56"/>
    <w:rsid w:val="00FC18FB"/>
    <w:rsid w:val="00FC380E"/>
    <w:rsid w:val="00FF0698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404E4"/>
  <w15:chartTrackingRefBased/>
  <w15:docId w15:val="{8CFE195B-1CF4-4B19-8B0C-0E46F37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112"/>
    <w:pPr>
      <w:spacing w:after="200" w:line="276" w:lineRule="auto"/>
    </w:pPr>
    <w:rPr>
      <w:rFonts w:eastAsia="Times New Roman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E971BD"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1BD"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1BD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1BD"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1BD"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1BD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1BD"/>
    <w:pPr>
      <w:keepNext/>
      <w:keepLines/>
      <w:spacing w:before="40" w:after="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1BD"/>
    <w:pPr>
      <w:keepNext/>
      <w:keepLines/>
      <w:spacing w:after="0"/>
      <w:outlineLvl w:val="7"/>
    </w:pPr>
    <w:rPr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1BD"/>
    <w:pPr>
      <w:keepNext/>
      <w:keepLines/>
      <w:spacing w:after="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971BD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E971B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E971BD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E971BD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E971BD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E971BD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E971BD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E971BD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E971BD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E971BD"/>
    <w:pPr>
      <w:spacing w:after="80" w:line="240" w:lineRule="auto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E971B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1BD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E971BD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71BD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E971BD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E971BD"/>
    <w:pPr>
      <w:ind w:left="720"/>
      <w:contextualSpacing/>
    </w:pPr>
  </w:style>
  <w:style w:type="character" w:styleId="a8">
    <w:name w:val="Intense Emphasis"/>
    <w:uiPriority w:val="21"/>
    <w:qFormat/>
    <w:rsid w:val="00E971BD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E971B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E971BD"/>
    <w:rPr>
      <w:i/>
      <w:iCs/>
      <w:color w:val="2F5496"/>
    </w:rPr>
  </w:style>
  <w:style w:type="character" w:styleId="ab">
    <w:name w:val="Intense Reference"/>
    <w:uiPriority w:val="32"/>
    <w:qFormat/>
    <w:rsid w:val="00E971BD"/>
    <w:rPr>
      <w:b/>
      <w:bCs/>
      <w:smallCaps/>
      <w:color w:val="2F5496"/>
      <w:spacing w:val="5"/>
    </w:rPr>
  </w:style>
  <w:style w:type="character" w:customStyle="1" w:styleId="11">
    <w:name w:val="Обычный1"/>
    <w:rsid w:val="00D11933"/>
  </w:style>
  <w:style w:type="paragraph" w:styleId="ac">
    <w:name w:val="Normal (Web)"/>
    <w:basedOn w:val="a"/>
    <w:link w:val="ad"/>
    <w:rsid w:val="00D1193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link w:val="ac"/>
    <w:rsid w:val="00D11933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character" w:styleId="ae">
    <w:name w:val="Hyperlink"/>
    <w:uiPriority w:val="99"/>
    <w:unhideWhenUsed/>
    <w:rsid w:val="00FF7C6E"/>
    <w:rPr>
      <w:color w:val="0563C1"/>
      <w:u w:val="single"/>
    </w:rPr>
  </w:style>
  <w:style w:type="paragraph" w:styleId="af">
    <w:name w:val="No Spacing"/>
    <w:uiPriority w:val="1"/>
    <w:qFormat/>
    <w:rsid w:val="00A64F73"/>
    <w:rPr>
      <w:kern w:val="2"/>
      <w:sz w:val="22"/>
      <w:szCs w:val="22"/>
      <w:lang w:eastAsia="en-US"/>
    </w:rPr>
  </w:style>
  <w:style w:type="paragraph" w:customStyle="1" w:styleId="Standard">
    <w:name w:val="Standard"/>
    <w:rsid w:val="00FC380E"/>
    <w:pPr>
      <w:widowControl w:val="0"/>
      <w:suppressAutoHyphens/>
      <w:autoSpaceDN w:val="0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f0">
    <w:name w:val="Body Text"/>
    <w:basedOn w:val="a"/>
    <w:link w:val="af1"/>
    <w:rsid w:val="001210AA"/>
    <w:pPr>
      <w:suppressAutoHyphen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character" w:customStyle="1" w:styleId="af1">
    <w:name w:val="Основной текст Знак"/>
    <w:link w:val="af0"/>
    <w:rsid w:val="001210AA"/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paragraph" w:styleId="af2">
    <w:name w:val="Balloon Text"/>
    <w:basedOn w:val="a"/>
    <w:link w:val="af3"/>
    <w:uiPriority w:val="99"/>
    <w:semiHidden/>
    <w:unhideWhenUsed/>
    <w:rsid w:val="00A4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A418AD"/>
    <w:rPr>
      <w:rFonts w:ascii="Segoe UI" w:eastAsia="Times New Roman" w:hAnsi="Segoe UI" w:cs="Segoe UI"/>
      <w:color w:val="000000"/>
      <w:kern w:val="0"/>
      <w:sz w:val="18"/>
      <w:szCs w:val="18"/>
      <w:lang w:eastAsia="ru-RU"/>
    </w:rPr>
  </w:style>
  <w:style w:type="character" w:customStyle="1" w:styleId="af4">
    <w:name w:val="Другое_"/>
    <w:basedOn w:val="a0"/>
    <w:link w:val="af5"/>
    <w:locked/>
    <w:rsid w:val="007C11DF"/>
    <w:rPr>
      <w:rFonts w:ascii="Times New Roman" w:eastAsia="Times New Roman" w:hAnsi="Times New Roman"/>
      <w:sz w:val="17"/>
      <w:szCs w:val="17"/>
    </w:rPr>
  </w:style>
  <w:style w:type="paragraph" w:customStyle="1" w:styleId="af5">
    <w:name w:val="Другое"/>
    <w:basedOn w:val="a"/>
    <w:link w:val="af4"/>
    <w:rsid w:val="007C11DF"/>
    <w:pPr>
      <w:widowControl w:val="0"/>
      <w:spacing w:after="0" w:line="240" w:lineRule="auto"/>
    </w:pPr>
    <w:rPr>
      <w:rFonts w:ascii="Times New Roman" w:hAnsi="Times New Roman"/>
      <w:color w:val="auto"/>
      <w:sz w:val="17"/>
      <w:szCs w:val="17"/>
    </w:rPr>
  </w:style>
  <w:style w:type="table" w:styleId="af6">
    <w:name w:val="Table Grid"/>
    <w:basedOn w:val="a1"/>
    <w:uiPriority w:val="39"/>
    <w:rsid w:val="007C11DF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lrus1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3;&#1072;&#1089;&#1090;&#1088;&#1072;&#1080;&#1074;&#1072;&#1077;&#1084;&#1099;&#1077;%20&#1096;&#1072;&#1073;&#1083;&#1086;&#1085;&#1099;%20Office\&#1044;&#1086;&#1075;&#1086;&#1074;&#1086;&#1088;,&#1090;&#1079;,%20&#1076;&#1086;&#1087;%20&#1089;&#1080;&#1075;&#1083;&#1072;&#1096;&#1077;&#1085;&#1080;&#1103;%20&#1043;&#1083;&#1072;&#1074;&#1057;&#1090;&#1088;&#1086;&#1081;&#1055;&#1086;&#1089;&#1090;&#1072;&#1074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58D12-7589-4C2E-AE90-734070EB6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Договор,тз, доп сиглашения ГлавСтройПоставка</Template>
  <TotalTime>26</TotalTime>
  <Pages>5</Pages>
  <Words>2253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15066</CharactersWithSpaces>
  <SharedDoc>false</SharedDoc>
  <HLinks>
    <vt:vector size="6" baseType="variant">
      <vt:variant>
        <vt:i4>1507379</vt:i4>
      </vt:variant>
      <vt:variant>
        <vt:i4>0</vt:i4>
      </vt:variant>
      <vt:variant>
        <vt:i4>0</vt:i4>
      </vt:variant>
      <vt:variant>
        <vt:i4>5</vt:i4>
      </vt:variant>
      <vt:variant>
        <vt:lpwstr>mailto:belrus17@mail.ru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Новый Сотрудник</cp:lastModifiedBy>
  <cp:revision>3</cp:revision>
  <cp:lastPrinted>2025-04-11T12:54:00Z</cp:lastPrinted>
  <dcterms:created xsi:type="dcterms:W3CDTF">2026-03-12T12:27:00Z</dcterms:created>
  <dcterms:modified xsi:type="dcterms:W3CDTF">2026-03-12T14:15:00Z</dcterms:modified>
</cp:coreProperties>
</file>