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8EDD" w14:textId="77777777" w:rsidR="006F67E4" w:rsidRDefault="00000000">
      <w:pPr>
        <w:pStyle w:val="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B940" wp14:editId="2484AA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5485092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EFF127" w14:textId="77777777" w:rsidR="006F67E4" w:rsidRDefault="006F67E4">
                            <w:pPr>
                              <w:pStyle w:val="Standard"/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38036" w14:dist="22860" w14:dir="5400000" w14:sx="100000" w14:sy="100000" w14:kx="0" w14:ky="0" w14:algn="b">
                                  <w14:srgbClr w14:val="000000"/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9B94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UT+XPtQEAAGsDAAAOAAAAAAAAAAAAAAAAAC4CAABkcnMvZTJvRG9jLnhtbFBL&#10;AQItABQABgAIAAAAIQBLiSbN1gAAAAUBAAAPAAAAAAAAAAAAAAAAAA8EAABkcnMvZG93bnJldi54&#10;bWxQSwUGAAAAAAQABADzAAAAEgUAAAAA&#10;" filled="f" stroked="f">
                <v:textbox style="mso-fit-shape-to-text:t">
                  <w:txbxContent>
                    <w:p w14:paraId="11EFF127" w14:textId="77777777" w:rsidR="006F67E4" w:rsidRDefault="006F67E4">
                      <w:pPr>
                        <w:pStyle w:val="Standard"/>
                        <w:rPr>
                          <w:rFonts w:hint="eastAsia"/>
                          <w:b/>
                          <w:sz w:val="72"/>
                          <w:szCs w:val="72"/>
                          <w14:shadow w14:blurRad="38036" w14:dist="22860" w14:dir="5400000" w14:sx="100000" w14:sy="100000" w14:kx="0" w14:ky="0" w14:algn="b">
                            <w14:srgbClr w14:val="000000"/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</w:t>
      </w:r>
    </w:p>
    <w:p w14:paraId="1BFA7BC5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Приложение № 1</w:t>
      </w:r>
    </w:p>
    <w:p w14:paraId="736AF2FB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к договору № ______</w:t>
      </w:r>
    </w:p>
    <w:p w14:paraId="68F86CC9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от «___» _____ 2026г.</w:t>
      </w:r>
    </w:p>
    <w:p w14:paraId="1D72408D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</w:rPr>
        <w:t>С П Е Ц И Ф И К А Ц И Я №1</w:t>
      </w:r>
    </w:p>
    <w:p w14:paraId="4323196B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(Протокол согласования цен)</w:t>
      </w:r>
    </w:p>
    <w:p w14:paraId="3493008D" w14:textId="77777777" w:rsidR="006F67E4" w:rsidRDefault="006F67E4">
      <w:pPr>
        <w:pStyle w:val="Standarduser"/>
        <w:jc w:val="both"/>
        <w:rPr>
          <w:rFonts w:ascii="Times New Roman" w:hAnsi="Times New Roman" w:cs="Times New Roman"/>
        </w:rPr>
      </w:pPr>
    </w:p>
    <w:p w14:paraId="06890388" w14:textId="77777777" w:rsidR="006F67E4" w:rsidRDefault="00000000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t>Между Государственным Учреждением санаторий «Белая Русь» и______________________</w:t>
      </w:r>
    </w:p>
    <w:p w14:paraId="515937DF" w14:textId="77777777" w:rsidR="006F67E4" w:rsidRDefault="006F67E4">
      <w:pPr>
        <w:pStyle w:val="Standarduser"/>
        <w:jc w:val="both"/>
        <w:rPr>
          <w:rFonts w:ascii="Times New Roman" w:hAnsi="Times New Roman" w:cs="Times New Roman"/>
        </w:rPr>
      </w:pPr>
    </w:p>
    <w:p w14:paraId="66C13A14" w14:textId="77777777" w:rsidR="006F67E4" w:rsidRDefault="00000000">
      <w:pPr>
        <w:pStyle w:val="Standarduser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М.О.Туапсинский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п.Майский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___________2026г.</w:t>
      </w:r>
    </w:p>
    <w:p w14:paraId="1DDE09D4" w14:textId="77777777" w:rsidR="006F67E4" w:rsidRDefault="006F67E4">
      <w:pPr>
        <w:pStyle w:val="Standarduser"/>
        <w:jc w:val="both"/>
        <w:rPr>
          <w:rFonts w:ascii="Times New Roman" w:hAnsi="Times New Roman" w:cs="Times New Roman"/>
        </w:rPr>
      </w:pPr>
    </w:p>
    <w:p w14:paraId="6A2BC774" w14:textId="77777777" w:rsidR="006F67E4" w:rsidRDefault="00000000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t>1. Описание, стоимость и количество товара</w:t>
      </w:r>
    </w:p>
    <w:tbl>
      <w:tblPr>
        <w:tblW w:w="993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3510"/>
        <w:gridCol w:w="1698"/>
        <w:gridCol w:w="1981"/>
        <w:gridCol w:w="2282"/>
      </w:tblGrid>
      <w:tr w:rsidR="006F67E4" w14:paraId="0FBE2FE9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AB3F" w14:textId="77777777" w:rsidR="006F67E4" w:rsidRDefault="00000000">
            <w:pPr>
              <w:pStyle w:val="Standard"/>
              <w:widowControl w:val="0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№</w:t>
            </w:r>
          </w:p>
          <w:p w14:paraId="1EA95E44" w14:textId="77777777" w:rsidR="006F67E4" w:rsidRDefault="00000000">
            <w:pPr>
              <w:pStyle w:val="Standard"/>
              <w:widowControl w:val="0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0A07" w14:textId="77777777" w:rsidR="006F67E4" w:rsidRDefault="00000000">
            <w:pPr>
              <w:pStyle w:val="Standard"/>
              <w:widowControl w:val="0"/>
              <w:ind w:left="117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Наименование товара (работ, услуг) и его характеристики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98A5" w14:textId="77777777" w:rsidR="006F67E4" w:rsidRDefault="00000000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Ед.</w:t>
            </w:r>
          </w:p>
          <w:p w14:paraId="2DC7AD36" w14:textId="77777777" w:rsidR="006F67E4" w:rsidRDefault="00000000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изм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BE17" w14:textId="77777777" w:rsidR="006F67E4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Цена с НДС</w:t>
            </w:r>
          </w:p>
          <w:p w14:paraId="7B257183" w14:textId="77777777" w:rsidR="006F67E4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 xml:space="preserve">за </w:t>
            </w:r>
            <w:proofErr w:type="spellStart"/>
            <w:proofErr w:type="gramStart"/>
            <w:r>
              <w:rPr>
                <w:bCs/>
                <w:lang w:eastAsia="ar-SA"/>
              </w:rPr>
              <w:t>ед.изм</w:t>
            </w:r>
            <w:proofErr w:type="spellEnd"/>
            <w:proofErr w:type="gramEnd"/>
            <w:r>
              <w:rPr>
                <w:bCs/>
                <w:lang w:eastAsia="ar-SA"/>
              </w:rPr>
              <w:t>,</w:t>
            </w:r>
          </w:p>
          <w:p w14:paraId="6680A3C7" w14:textId="77777777" w:rsidR="006F67E4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руб.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E66D" w14:textId="77777777" w:rsidR="006F67E4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Сумма</w:t>
            </w:r>
          </w:p>
          <w:p w14:paraId="5FEFDB55" w14:textId="77777777" w:rsidR="006F67E4" w:rsidRDefault="00000000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с учетом НДС руб.</w:t>
            </w:r>
          </w:p>
        </w:tc>
      </w:tr>
      <w:tr w:rsidR="006F67E4" w14:paraId="4FA84C38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C3EE" w14:textId="77777777" w:rsidR="006F67E4" w:rsidRDefault="00000000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4379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53C6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8C19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8B9F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6F67E4" w14:paraId="5FB34477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EB0C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D1A6" w14:textId="77777777" w:rsidR="006F67E4" w:rsidRDefault="00000000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Итого: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A02D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B425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A217" w14:textId="77777777" w:rsidR="006F67E4" w:rsidRDefault="006F67E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</w:tbl>
    <w:p w14:paraId="7B566996" w14:textId="77777777" w:rsidR="006F67E4" w:rsidRDefault="006F67E4">
      <w:pPr>
        <w:pStyle w:val="Standarduser"/>
        <w:rPr>
          <w:rFonts w:ascii="Times New Roman" w:hAnsi="Times New Roman" w:cs="Times New Roman"/>
        </w:rPr>
      </w:pPr>
    </w:p>
    <w:p w14:paraId="3D1D8FF6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Всего </w:t>
      </w:r>
      <w:proofErr w:type="gramStart"/>
      <w:r>
        <w:rPr>
          <w:rFonts w:ascii="Times New Roman" w:hAnsi="Times New Roman" w:cs="Times New Roman"/>
        </w:rPr>
        <w:t>наименований  _</w:t>
      </w:r>
      <w:proofErr w:type="gramEnd"/>
      <w:r>
        <w:rPr>
          <w:rFonts w:ascii="Times New Roman" w:hAnsi="Times New Roman" w:cs="Times New Roman"/>
        </w:rPr>
        <w:t>__ на сумму 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_________________________) рублей, 00 копеек.</w:t>
      </w:r>
    </w:p>
    <w:p w14:paraId="32289C92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hd w:val="clear" w:color="auto" w:fill="FFFFFF"/>
        </w:rPr>
        <w:t xml:space="preserve"> Сроки поставки: в течение _______________ календарных дней, с момента направления письменной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заявки  Покупателем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в адрес Поставщика по средствам факсимильной связи, либо по электронной почте в сети Интернет.</w:t>
      </w:r>
    </w:p>
    <w:p w14:paraId="5B0B5C76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Поставка товара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осуществляется  за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счет  Поставщика</w:t>
      </w:r>
      <w:proofErr w:type="gramEnd"/>
      <w:r>
        <w:rPr>
          <w:rFonts w:ascii="Times New Roman" w:hAnsi="Times New Roman" w:cs="Times New Roman"/>
          <w:shd w:val="clear" w:color="auto" w:fill="FFFFFF"/>
        </w:rPr>
        <w:t>.</w:t>
      </w:r>
    </w:p>
    <w:p w14:paraId="5DE70963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Адрес  Поставщика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: 352832, Россия, Краснодарский край,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М.О.Туапсинский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район, поселок Майский, ул.Центральная,14 ГУ санаторий «Белая Русь»</w:t>
      </w:r>
    </w:p>
    <w:p w14:paraId="035FF1BC" w14:textId="77777777" w:rsidR="006F67E4" w:rsidRDefault="006F67E4">
      <w:pPr>
        <w:pStyle w:val="Standarduser"/>
        <w:rPr>
          <w:rFonts w:ascii="Times New Roman" w:hAnsi="Times New Roman" w:cs="Times New Roman"/>
        </w:rPr>
      </w:pPr>
    </w:p>
    <w:p w14:paraId="12C979D0" w14:textId="77777777" w:rsidR="006F67E4" w:rsidRDefault="006F67E4">
      <w:pPr>
        <w:pStyle w:val="Standarduser"/>
        <w:rPr>
          <w:rFonts w:ascii="Times New Roman" w:hAnsi="Times New Roman" w:cs="Times New Roman"/>
        </w:rPr>
      </w:pPr>
    </w:p>
    <w:p w14:paraId="5652E319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«</w:t>
      </w:r>
      <w:proofErr w:type="gramStart"/>
      <w:r>
        <w:rPr>
          <w:rFonts w:ascii="Times New Roman" w:hAnsi="Times New Roman" w:cs="Times New Roman"/>
        </w:rPr>
        <w:t xml:space="preserve">ПОКУПАТЕЛЬ»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ПОСТАВЩИК»</w:t>
      </w:r>
    </w:p>
    <w:p w14:paraId="44DF1B4F" w14:textId="77777777" w:rsidR="006F67E4" w:rsidRDefault="006F67E4">
      <w:pPr>
        <w:pStyle w:val="Standarduser"/>
        <w:rPr>
          <w:rFonts w:ascii="Times New Roman" w:hAnsi="Times New Roman" w:cs="Times New Roman"/>
        </w:rPr>
      </w:pPr>
    </w:p>
    <w:p w14:paraId="3E278EC0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Директор                                                                               </w:t>
      </w:r>
    </w:p>
    <w:p w14:paraId="0E9C288E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ГУ санатория «Белая Русь»                                                                                       </w:t>
      </w:r>
    </w:p>
    <w:p w14:paraId="17CC8A08" w14:textId="77777777" w:rsidR="006F67E4" w:rsidRDefault="006F67E4">
      <w:pPr>
        <w:pStyle w:val="Standarduser"/>
        <w:rPr>
          <w:rFonts w:ascii="Times New Roman" w:hAnsi="Times New Roman" w:cs="Times New Roman"/>
        </w:rPr>
      </w:pPr>
    </w:p>
    <w:p w14:paraId="1CD82276" w14:textId="77777777" w:rsidR="006F67E4" w:rsidRDefault="00000000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__________________ С.М. Северин                             ______________ ___________                            </w:t>
      </w:r>
    </w:p>
    <w:p w14:paraId="2AAEBC45" w14:textId="77777777" w:rsidR="006F67E4" w:rsidRDefault="006F67E4">
      <w:pPr>
        <w:pStyle w:val="Standarduser"/>
        <w:rPr>
          <w:rFonts w:ascii="Times New Roman" w:hAnsi="Times New Roman" w:cs="Times New Roman"/>
        </w:rPr>
      </w:pPr>
    </w:p>
    <w:p w14:paraId="0C796DC6" w14:textId="77777777" w:rsidR="006F67E4" w:rsidRDefault="00000000">
      <w:pPr>
        <w:pStyle w:val="Standarduser"/>
        <w:tabs>
          <w:tab w:val="left" w:pos="6330"/>
        </w:tabs>
        <w:rPr>
          <w:rFonts w:hint="eastAsia"/>
        </w:rPr>
      </w:pPr>
      <w:r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ab/>
        <w:t>М.П.</w:t>
      </w:r>
    </w:p>
    <w:p w14:paraId="2974FC14" w14:textId="77777777" w:rsidR="006F67E4" w:rsidRDefault="006F67E4">
      <w:pPr>
        <w:pStyle w:val="Standarduser"/>
        <w:rPr>
          <w:rFonts w:ascii="Times New Roman" w:eastAsia="Times New Roman" w:hAnsi="Times New Roman" w:cs="Times New Roman"/>
          <w:lang w:eastAsia="ar-SA"/>
        </w:rPr>
      </w:pPr>
    </w:p>
    <w:p w14:paraId="07F7591F" w14:textId="77777777" w:rsidR="006F67E4" w:rsidRDefault="006F67E4">
      <w:pPr>
        <w:pStyle w:val="Standard"/>
        <w:rPr>
          <w:rFonts w:hint="eastAsia"/>
          <w:lang w:eastAsia="ar-SA"/>
        </w:rPr>
      </w:pPr>
    </w:p>
    <w:p w14:paraId="3722A32C" w14:textId="77777777" w:rsidR="006F67E4" w:rsidRDefault="006F67E4">
      <w:pPr>
        <w:pStyle w:val="Standard"/>
        <w:rPr>
          <w:rFonts w:hint="eastAsia"/>
        </w:rPr>
      </w:pPr>
    </w:p>
    <w:p w14:paraId="46DAAF91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</w:t>
      </w:r>
    </w:p>
    <w:p w14:paraId="4E8E2CAF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3F551BB4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3F1491F8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1330BF2C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5022B9EC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5F4382C0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3BFBEECB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4B04C2EE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10B6EE7E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54E81CEE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</w:t>
      </w:r>
    </w:p>
    <w:p w14:paraId="67AAC966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</w:t>
      </w:r>
    </w:p>
    <w:p w14:paraId="1DFD4053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lastRenderedPageBreak/>
        <w:t xml:space="preserve">                                                                                                    Приложение 2</w:t>
      </w:r>
    </w:p>
    <w:p w14:paraId="179963B5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        к Договору № ____</w:t>
      </w:r>
    </w:p>
    <w:p w14:paraId="7292C907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             от «___</w:t>
      </w:r>
      <w:proofErr w:type="gramStart"/>
      <w:r>
        <w:t>_»_</w:t>
      </w:r>
      <w:proofErr w:type="gramEnd"/>
      <w:r>
        <w:t>_____2026 г.</w:t>
      </w:r>
    </w:p>
    <w:p w14:paraId="04370D2E" w14:textId="77777777" w:rsidR="006F67E4" w:rsidRDefault="006F67E4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14:paraId="4F014619" w14:textId="77777777" w:rsidR="006F67E4" w:rsidRDefault="006F67E4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14:paraId="7EEB033F" w14:textId="77777777" w:rsidR="006F67E4" w:rsidRDefault="006F67E4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14:paraId="18E883BF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rPr>
          <w:b/>
        </w:rPr>
        <w:t>АКТ</w:t>
      </w:r>
    </w:p>
    <w:p w14:paraId="2B12F39B" w14:textId="77777777" w:rsidR="006F67E4" w:rsidRDefault="00000000">
      <w:pPr>
        <w:pStyle w:val="Standard"/>
        <w:spacing w:line="0" w:lineRule="atLeast"/>
        <w:jc w:val="center"/>
        <w:rPr>
          <w:rFonts w:hint="eastAsia"/>
        </w:rPr>
      </w:pPr>
      <w:r>
        <w:rPr>
          <w:b/>
        </w:rPr>
        <w:t>ПРИЕМА-ПЕРЕДАЧИ ОБОРУДОВАНИЯ</w:t>
      </w:r>
    </w:p>
    <w:p w14:paraId="11184426" w14:textId="77777777" w:rsidR="006F67E4" w:rsidRDefault="006F67E4">
      <w:pPr>
        <w:pStyle w:val="Standard"/>
        <w:spacing w:line="0" w:lineRule="atLeast"/>
        <w:jc w:val="both"/>
        <w:rPr>
          <w:rFonts w:hint="eastAsia"/>
          <w:b/>
        </w:rPr>
      </w:pPr>
    </w:p>
    <w:p w14:paraId="6AFB1A2D" w14:textId="77777777" w:rsidR="006F67E4" w:rsidRDefault="006F67E4">
      <w:pPr>
        <w:pStyle w:val="Standard"/>
        <w:spacing w:line="0" w:lineRule="atLeast"/>
        <w:jc w:val="center"/>
        <w:rPr>
          <w:rFonts w:hint="eastAsia"/>
        </w:rPr>
      </w:pPr>
    </w:p>
    <w:p w14:paraId="3E282F47" w14:textId="77777777" w:rsidR="006F67E4" w:rsidRDefault="00000000">
      <w:pPr>
        <w:pStyle w:val="Standard"/>
        <w:spacing w:line="0" w:lineRule="atLeast"/>
        <w:rPr>
          <w:rFonts w:hint="eastAsia"/>
        </w:rPr>
      </w:pPr>
      <w:proofErr w:type="spellStart"/>
      <w:r>
        <w:t>М.О.Туапсинский</w:t>
      </w:r>
      <w:proofErr w:type="spellEnd"/>
      <w:r>
        <w:t xml:space="preserve"> район, п. Майский                                         </w:t>
      </w:r>
      <w:r>
        <w:tab/>
        <w:t xml:space="preserve">           "_____"_______2026 г.</w:t>
      </w:r>
    </w:p>
    <w:p w14:paraId="26AA853F" w14:textId="77777777" w:rsidR="006F67E4" w:rsidRDefault="006F67E4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14:paraId="76C67C2E" w14:textId="77777777" w:rsidR="006F67E4" w:rsidRDefault="006F67E4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14:paraId="3796D6B0" w14:textId="77777777" w:rsidR="006F67E4" w:rsidRDefault="00000000">
      <w:pPr>
        <w:pStyle w:val="Standard"/>
        <w:spacing w:line="0" w:lineRule="atLeast"/>
        <w:ind w:firstLine="600"/>
        <w:jc w:val="both"/>
        <w:rPr>
          <w:rFonts w:hint="eastAsia"/>
        </w:rPr>
      </w:pPr>
      <w:r>
        <w:t>Государственное Учреждение санаторий «Белая Русь», именуемое в дальнейшем «Покупатель», в лице директора Северина Сергея Михайловича, действующего на основании  Устава, с одной стороны, и  ___________, именуемое в дальнейшем «Поставщик», в лице _______________, действующего на основании Устава, совместно именуемые в дальнейшем Сторонами, составили настоящий Акт о нижеследующем:</w:t>
      </w:r>
    </w:p>
    <w:p w14:paraId="30B70005" w14:textId="77777777" w:rsidR="006F67E4" w:rsidRDefault="006F67E4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14:paraId="778890BC" w14:textId="77777777" w:rsidR="006F67E4" w:rsidRDefault="00000000">
      <w:pPr>
        <w:pStyle w:val="Standard"/>
        <w:spacing w:line="0" w:lineRule="atLeast"/>
        <w:ind w:firstLine="600"/>
        <w:jc w:val="both"/>
        <w:rPr>
          <w:rFonts w:hint="eastAsia"/>
        </w:rPr>
      </w:pPr>
      <w:r>
        <w:t>1. В соответствии с Договором № ______ от "_____"_______2026г. (далее - Договор) Поставщик выполнил обязательства по поставке оборудования, а именно:</w:t>
      </w:r>
    </w:p>
    <w:tbl>
      <w:tblPr>
        <w:tblW w:w="966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3669"/>
        <w:gridCol w:w="1278"/>
        <w:gridCol w:w="2420"/>
        <w:gridCol w:w="1719"/>
      </w:tblGrid>
      <w:tr w:rsidR="006F67E4" w14:paraId="6FAC81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8318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332300DE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139F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A5D5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Кол- во ед.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CBDF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Серийный номер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0EA4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</w:rPr>
            </w:pPr>
            <w:r>
              <w:rPr>
                <w:color w:val="000000"/>
              </w:rPr>
              <w:t>Стоимость, руб.</w:t>
            </w:r>
          </w:p>
        </w:tc>
      </w:tr>
      <w:tr w:rsidR="006F67E4" w14:paraId="5E50E0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154B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BC23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2EAE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AA3F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EEFB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</w:rPr>
            </w:pPr>
          </w:p>
        </w:tc>
      </w:tr>
      <w:tr w:rsidR="006F67E4" w14:paraId="3EF87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A651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6ABD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8B0E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9359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917" w14:textId="77777777" w:rsidR="006F67E4" w:rsidRDefault="006F67E4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F67E4" w14:paraId="1046BC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57A9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E2C2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9B0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7D46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EC8E" w14:textId="77777777" w:rsidR="006F67E4" w:rsidRDefault="006F67E4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6F67E4" w14:paraId="30A0D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A92D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E091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DD82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C554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0028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</w:tr>
      <w:tr w:rsidR="006F67E4" w14:paraId="64C44F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2E13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5722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9116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DBC0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17CF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</w:tr>
      <w:tr w:rsidR="006F67E4" w14:paraId="0AB9C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DDD2" w14:textId="77777777" w:rsidR="006F67E4" w:rsidRDefault="00000000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9EA7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2C96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27A6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C4C7" w14:textId="77777777" w:rsidR="006F67E4" w:rsidRDefault="006F67E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</w:tr>
    </w:tbl>
    <w:p w14:paraId="13ED1729" w14:textId="77777777" w:rsidR="006F67E4" w:rsidRDefault="006F67E4">
      <w:pPr>
        <w:pStyle w:val="Standard"/>
        <w:spacing w:line="0" w:lineRule="atLeast"/>
        <w:jc w:val="both"/>
        <w:rPr>
          <w:rFonts w:hint="eastAsia"/>
        </w:rPr>
      </w:pPr>
    </w:p>
    <w:p w14:paraId="099E45BB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2. Фактическое количество, качество, комплектность поставленного оборудования соответствует (не соответствует) требованиям </w:t>
      </w:r>
      <w:proofErr w:type="gramStart"/>
      <w:r>
        <w:t>Договора:_</w:t>
      </w:r>
      <w:proofErr w:type="gramEnd"/>
      <w:r>
        <w:t>_____________________________</w:t>
      </w:r>
    </w:p>
    <w:p w14:paraId="17E5D580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3. Работы по установке оборудования выполнены ______________________________</w:t>
      </w:r>
    </w:p>
    <w:p w14:paraId="673C5CAD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>_____________________________________________________________________________</w:t>
      </w:r>
    </w:p>
    <w:p w14:paraId="11BC3623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4. Оборудование введено </w:t>
      </w:r>
      <w:proofErr w:type="gramStart"/>
      <w:r>
        <w:t>в эксплуатацию согласно Договору</w:t>
      </w:r>
      <w:proofErr w:type="gramEnd"/>
      <w:r>
        <w:t xml:space="preserve"> должно быть "____"____2026   г., </w:t>
      </w:r>
      <w:proofErr w:type="gramStart"/>
      <w:r>
        <w:t>фактически  "</w:t>
      </w:r>
      <w:proofErr w:type="gramEnd"/>
      <w:r>
        <w:t>_____"__________2025 г.</w:t>
      </w:r>
    </w:p>
    <w:p w14:paraId="7C7595A8" w14:textId="77777777" w:rsidR="006F67E4" w:rsidRDefault="00000000">
      <w:pPr>
        <w:pStyle w:val="Standard"/>
        <w:tabs>
          <w:tab w:val="left" w:pos="2268"/>
        </w:tabs>
        <w:spacing w:line="0" w:lineRule="atLeast"/>
        <w:jc w:val="both"/>
        <w:rPr>
          <w:rFonts w:hint="eastAsia"/>
        </w:rPr>
      </w:pPr>
      <w:r>
        <w:t>5. Недостатки оборудования выявлены (не выявлены</w:t>
      </w:r>
      <w:proofErr w:type="gramStart"/>
      <w:r>
        <w:t>):_</w:t>
      </w:r>
      <w:proofErr w:type="gramEnd"/>
      <w:r>
        <w:t>_______________________________________________________________________________</w:t>
      </w:r>
    </w:p>
    <w:p w14:paraId="45FB5008" w14:textId="77777777" w:rsidR="006F67E4" w:rsidRDefault="006F67E4">
      <w:pPr>
        <w:pStyle w:val="Standard"/>
        <w:spacing w:line="0" w:lineRule="atLeast"/>
        <w:ind w:firstLine="567"/>
        <w:jc w:val="both"/>
        <w:rPr>
          <w:rFonts w:hint="eastAsia"/>
        </w:rPr>
      </w:pPr>
    </w:p>
    <w:p w14:paraId="553A2270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Принял:</w:t>
      </w:r>
    </w:p>
    <w:p w14:paraId="3248133B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>Поставщик</w:t>
      </w:r>
      <w:r>
        <w:tab/>
      </w:r>
      <w:r>
        <w:tab/>
      </w:r>
      <w:r>
        <w:tab/>
        <w:t xml:space="preserve">                                                   Заказчик</w:t>
      </w:r>
    </w:p>
    <w:p w14:paraId="12169188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</w:t>
      </w:r>
    </w:p>
    <w:p w14:paraId="06D9D2BF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    Директор</w:t>
      </w:r>
    </w:p>
    <w:p w14:paraId="6D768FAC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    ГУ санаторий «Белая Русь»</w:t>
      </w:r>
    </w:p>
    <w:p w14:paraId="7872B2B7" w14:textId="77777777" w:rsidR="006F67E4" w:rsidRDefault="006F67E4">
      <w:pPr>
        <w:pStyle w:val="Standard"/>
        <w:spacing w:line="0" w:lineRule="atLeast"/>
        <w:jc w:val="both"/>
        <w:rPr>
          <w:rFonts w:hint="eastAsia"/>
        </w:rPr>
      </w:pPr>
    </w:p>
    <w:p w14:paraId="633F12C9" w14:textId="77777777" w:rsidR="006F67E4" w:rsidRDefault="006F67E4">
      <w:pPr>
        <w:pStyle w:val="Standard"/>
        <w:spacing w:line="0" w:lineRule="atLeast"/>
        <w:jc w:val="both"/>
        <w:rPr>
          <w:rFonts w:hint="eastAsia"/>
        </w:rPr>
      </w:pPr>
    </w:p>
    <w:p w14:paraId="05C0900D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>________________________                                              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С.М. Северин</w:t>
      </w:r>
    </w:p>
    <w:p w14:paraId="4762ECD5" w14:textId="77777777" w:rsidR="006F67E4" w:rsidRDefault="00000000">
      <w:pPr>
        <w:pStyle w:val="Standard"/>
        <w:spacing w:line="0" w:lineRule="atLeast"/>
        <w:jc w:val="both"/>
        <w:rPr>
          <w:rFonts w:hint="eastAsia"/>
        </w:rPr>
      </w:pPr>
      <w:r>
        <w:t xml:space="preserve">М.П.                                                                    </w:t>
      </w:r>
      <w:r>
        <w:tab/>
        <w:t xml:space="preserve">                   М.П</w:t>
      </w:r>
    </w:p>
    <w:p w14:paraId="3924845E" w14:textId="77777777" w:rsidR="006F67E4" w:rsidRDefault="006F67E4">
      <w:pPr>
        <w:pStyle w:val="Standard"/>
        <w:tabs>
          <w:tab w:val="left" w:pos="6225"/>
        </w:tabs>
        <w:spacing w:line="0" w:lineRule="atLeast"/>
        <w:jc w:val="both"/>
        <w:rPr>
          <w:rFonts w:hint="eastAsia"/>
        </w:rPr>
      </w:pPr>
    </w:p>
    <w:p w14:paraId="48F6CD95" w14:textId="77777777" w:rsidR="006F67E4" w:rsidRDefault="006F67E4">
      <w:pPr>
        <w:pStyle w:val="Standard"/>
        <w:spacing w:line="0" w:lineRule="atLeast"/>
        <w:jc w:val="both"/>
        <w:rPr>
          <w:rFonts w:hint="eastAsia"/>
        </w:rPr>
      </w:pPr>
    </w:p>
    <w:sectPr w:rsidR="006F67E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F9B7" w14:textId="77777777" w:rsidR="002D5C32" w:rsidRDefault="002D5C32">
      <w:pPr>
        <w:rPr>
          <w:rFonts w:hint="eastAsia"/>
        </w:rPr>
      </w:pPr>
      <w:r>
        <w:separator/>
      </w:r>
    </w:p>
  </w:endnote>
  <w:endnote w:type="continuationSeparator" w:id="0">
    <w:p w14:paraId="6B2BA0C2" w14:textId="77777777" w:rsidR="002D5C32" w:rsidRDefault="002D5C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68FA" w14:textId="77777777" w:rsidR="00000000" w:rsidRDefault="00000000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AEFF" w14:textId="77777777" w:rsidR="002D5C32" w:rsidRDefault="002D5C3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A9BDDA" w14:textId="77777777" w:rsidR="002D5C32" w:rsidRDefault="002D5C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AE9" w14:textId="77777777" w:rsidR="00000000" w:rsidRDefault="00000000">
    <w:pPr>
      <w:pStyle w:val="a5"/>
      <w:rPr>
        <w:rFonts w:hint="eastAsia"/>
      </w:rPr>
    </w:pPr>
    <w:r>
      <w:rPr>
        <w:rFonts w:hint="eastAsia"/>
      </w:rPr>
      <w:pict w14:anchorId="7DDFE8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689470" o:spid="_x0000_s1025" type="#_x0000_t136" style="position:absolute;margin-left:0;margin-top:0;width:475.55pt;height:203.8pt;rotation:-2949127fd;z-index:-251657216;visibility:visible;mso-wrap-style:none;mso-position-horizontal:center;mso-position-horizontal-relative:margin;mso-position-vertical:center;mso-position-vertical-relative:margin;v-text-anchor:top" fillcolor="#525252" stroked="f">
          <v:fill opacity="32896f"/>
          <v:textpath style="font-family:&quot;Calibri&quot;;font-size:18pt;v-text-align:left" trim="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67E4"/>
    <w:rsid w:val="00274D32"/>
    <w:rsid w:val="002D5C32"/>
    <w:rsid w:val="006F67E4"/>
    <w:rsid w:val="00A7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C5C0"/>
  <w15:docId w15:val="{FBE15601-617D-4F69-83D0-1A8B0FBD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Шелег Марина Анатольевна</dc:creator>
  <cp:lastModifiedBy>ОтделКадров2</cp:lastModifiedBy>
  <cp:revision>2</cp:revision>
  <cp:lastPrinted>2026-07-03T07:00:00Z</cp:lastPrinted>
  <dcterms:created xsi:type="dcterms:W3CDTF">2026-07-09T09:11:00Z</dcterms:created>
  <dcterms:modified xsi:type="dcterms:W3CDTF">2026-07-09T09:11:00Z</dcterms:modified>
</cp:coreProperties>
</file>