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4DF1" w14:textId="77777777" w:rsidR="00F6390D" w:rsidRDefault="00000000">
      <w:pPr>
        <w:pStyle w:val="Standard"/>
        <w:ind w:left="5664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УТВЕРЖДЕНО</w:t>
      </w:r>
    </w:p>
    <w:p w14:paraId="333FEEE5" w14:textId="77777777" w:rsidR="00F6390D" w:rsidRDefault="00000000">
      <w:pPr>
        <w:pStyle w:val="Standard"/>
        <w:ind w:left="566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Директору</w:t>
      </w:r>
    </w:p>
    <w:p w14:paraId="36BC8C0D" w14:textId="77777777" w:rsidR="00F6390D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ГУ санаторий «Белая Русь»</w:t>
      </w:r>
    </w:p>
    <w:p w14:paraId="7A55A5C9" w14:textId="77777777" w:rsidR="00F6390D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__________С.М. Северин</w:t>
      </w:r>
    </w:p>
    <w:p w14:paraId="42C612C5" w14:textId="77777777" w:rsidR="00F6390D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«07» июля 2026 год</w:t>
      </w:r>
    </w:p>
    <w:p w14:paraId="43CAE80F" w14:textId="77777777" w:rsidR="00F6390D" w:rsidRDefault="00F6390D">
      <w:pPr>
        <w:pStyle w:val="Standard"/>
        <w:jc w:val="center"/>
        <w:rPr>
          <w:rFonts w:ascii="Times New Roman" w:hAnsi="Times New Roman" w:cs="Times New Roman"/>
          <w:lang w:eastAsia="en-US"/>
        </w:rPr>
      </w:pPr>
    </w:p>
    <w:p w14:paraId="5A354EC8" w14:textId="77777777" w:rsidR="00F6390D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14:paraId="4A1C257F" w14:textId="77777777" w:rsidR="00F6390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</w:rPr>
      </w:pPr>
      <w:r>
        <w:rPr>
          <w:b/>
        </w:rPr>
        <w:t xml:space="preserve">на </w:t>
      </w:r>
      <w:bookmarkStart w:id="0" w:name="_Hlk234489318"/>
      <w:r>
        <w:rPr>
          <w:b/>
        </w:rPr>
        <w:t>поставку ингредиентов для приготовления горячих напитков и передачи аппаратов для приготовления кофейных и иных напитков</w:t>
      </w:r>
      <w:bookmarkEnd w:id="0"/>
    </w:p>
    <w:p w14:paraId="34D766FC" w14:textId="77777777" w:rsidR="00F6390D" w:rsidRDefault="00F6390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6968FF6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1</w:t>
      </w:r>
      <w:r>
        <w:rPr>
          <w:color w:val="000000"/>
        </w:rPr>
        <w:t>.  Предмет закупки: Поставка продуктов питания (далее – Товар).</w:t>
      </w:r>
    </w:p>
    <w:p w14:paraId="191DB5F9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2.  Наименование товара: ингредиенты для приготовления горячих согласно Спецификации (Приложение №1), аппаратов для приготовления кофейных напитков согласно Спецификации (Приложения№2).</w:t>
      </w:r>
    </w:p>
    <w:p w14:paraId="23DAD0A0" w14:textId="77777777" w:rsidR="00F6390D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>3.  Место поставки: Краснодарский край, М.О. Туапсинский, п.Майский, ул.Центральная,14</w:t>
      </w:r>
    </w:p>
    <w:p w14:paraId="1C824253" w14:textId="77777777" w:rsidR="00F6390D" w:rsidRDefault="00000000">
      <w:pPr>
        <w:numPr>
          <w:ilvl w:val="3"/>
          <w:numId w:val="10"/>
        </w:numPr>
        <w:jc w:val="both"/>
        <w:textAlignment w:val="auto"/>
        <w:rPr>
          <w:rFonts w:hint="eastAsia"/>
        </w:rPr>
      </w:pPr>
      <w:r>
        <w:rPr>
          <w:color w:val="000000"/>
        </w:rPr>
        <w:t>4. Срок поставки</w:t>
      </w:r>
      <w:r>
        <w:t xml:space="preserve">: товар должен быть поставлен в полном объеме в течение 3 (трех) календарных дней с момента получения Поставщиком заявки на поставку партии товара. Срок действия договора по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31 декабря</w:t>
      </w:r>
      <w:r>
        <w:t xml:space="preserve"> 2026 года.</w:t>
      </w:r>
    </w:p>
    <w:p w14:paraId="4C372678" w14:textId="77777777" w:rsidR="00F6390D" w:rsidRDefault="00000000">
      <w:pPr>
        <w:widowControl w:val="0"/>
        <w:jc w:val="both"/>
        <w:rPr>
          <w:rFonts w:hint="eastAsia"/>
        </w:rPr>
      </w:pPr>
      <w:r>
        <w:t xml:space="preserve">5. </w:t>
      </w:r>
      <w:r>
        <w:rPr>
          <w:rFonts w:ascii="Times New Roman" w:hAnsi="Times New Roman" w:cs="Times New Roman"/>
        </w:rPr>
        <w:t>Покупатель обязуется производить оплату каждой партии товара в течение 14 (четырнадцати) рабочих дней со дня фактического получения товара.</w:t>
      </w:r>
    </w:p>
    <w:p w14:paraId="7ACBABE5" w14:textId="77777777" w:rsidR="00F6390D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t>6. Требования к поставке товара:</w:t>
      </w:r>
    </w:p>
    <w:p w14:paraId="728E7C61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6.1 Поставщик должен обеспечить за свой счет, своими силами и средствами поставку Товара.</w:t>
      </w:r>
    </w:p>
    <w:p w14:paraId="5F468FBF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6.2 Поставляемый Товар должен соответствовать требованиям, установленным Спецификации.</w:t>
      </w:r>
    </w:p>
    <w:p w14:paraId="31056BA1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6.3 Товар должен отгружаться в упаковке, соответствующей характеру поставляемого Товара. Тара и упаковка должна обеспечивать сохранность продуктов при транспортировке, хранении на весь период хранения продуктов. Упаковка и маркировка должны соответствовать нормативным и техническим документам. Этикетка (маркировочный ярлык) с указанием  наименования продукта, объема, даты выработки и упаковки, пищевой ценности, условий хранения, состав, срока годности, наименования и местонахождения изготовителя.</w:t>
      </w:r>
    </w:p>
    <w:p w14:paraId="37FEBFC7" w14:textId="77777777" w:rsidR="00F6390D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6.4   Поставка Товара осуществляется в следующем порядке и сроки:</w:t>
      </w:r>
    </w:p>
    <w:p w14:paraId="4310094A" w14:textId="77777777" w:rsidR="00F6390D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-  Для приобретения товара Покупатель направляет Заказчику заявку на поставку партии товара по электронной почте, с запросом о подтверждении доставки и прочтения.</w:t>
      </w:r>
    </w:p>
    <w:p w14:paraId="5941271C" w14:textId="77777777" w:rsidR="00F6390D" w:rsidRDefault="00000000">
      <w:pPr>
        <w:numPr>
          <w:ilvl w:val="3"/>
          <w:numId w:val="12"/>
        </w:numPr>
        <w:jc w:val="both"/>
        <w:textAlignment w:val="auto"/>
        <w:rPr>
          <w:rFonts w:hint="eastAsia"/>
        </w:rPr>
      </w:pPr>
      <w:r>
        <w:t>-  Товар должен быть поставлен в полном объеме в течение 3 (трех) календарных дней с момента получения Поставщиком заявки на поставку партии товара.</w:t>
      </w:r>
    </w:p>
    <w:p w14:paraId="33864519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Поставка товара осуществляется путем доставки. При этом обязанность Поставщика по передаче товара считается исполненной в момент сдачи товара Заказчику.</w:t>
      </w:r>
    </w:p>
    <w:p w14:paraId="4115A773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Погрузочно-разгрузочные работы в процессе сдачи товара производятся силами и за счет Поставщика.</w:t>
      </w:r>
    </w:p>
    <w:p w14:paraId="76C5B8AC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7.  Организация доставки товара:</w:t>
      </w:r>
    </w:p>
    <w:p w14:paraId="1A4A8CC8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Поставщик принимает на себя обязательство организовать доставку товара до склада Заказчика.</w:t>
      </w:r>
    </w:p>
    <w:p w14:paraId="39079685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Товар должен быть доставлен на склад Покупателя, расположенный по адресу: Краснодарский край, М.О. Туапсинский, п. Майский, ул. Централья,14, ГУ санаторий «Белая Русь»</w:t>
      </w:r>
    </w:p>
    <w:p w14:paraId="73263931" w14:textId="77777777" w:rsidR="00F6390D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Право собственности на товар, а также риск его случайной гибели и случайного повреждения переходят к Покупателю в момент передачи товара Покупателю.</w:t>
      </w:r>
    </w:p>
    <w:p w14:paraId="1C6CF494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-  Приемку поставленного Товара, проверку количества, качества, ассортимента осуществляет уполномоченный представитель Заказчика непосредственно в момент приемки продукции от поставщика.</w:t>
      </w:r>
    </w:p>
    <w:p w14:paraId="1AEF9B46" w14:textId="77777777" w:rsidR="00F6390D" w:rsidRDefault="00000000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8. </w:t>
      </w:r>
      <w:r>
        <w:rPr>
          <w:color w:val="000000"/>
          <w:shd w:val="clear" w:color="auto" w:fill="FFFFFF"/>
        </w:rPr>
        <w:t>Требования по качеству и комплектности товара:</w:t>
      </w:r>
      <w:r>
        <w:rPr>
          <w:rStyle w:val="apple-converted-space"/>
          <w:color w:val="000000"/>
          <w:shd w:val="clear" w:color="auto" w:fill="FFFFFF"/>
        </w:rPr>
        <w:t> </w:t>
      </w:r>
    </w:p>
    <w:p w14:paraId="7524872C" w14:textId="77777777" w:rsidR="00F6390D" w:rsidRDefault="00000000">
      <w:pPr>
        <w:pStyle w:val="Standard"/>
        <w:tabs>
          <w:tab w:val="left" w:pos="709"/>
        </w:tabs>
        <w:ind w:firstLine="142"/>
        <w:jc w:val="both"/>
        <w:rPr>
          <w:rFonts w:hint="eastAsia"/>
        </w:rPr>
      </w:pPr>
      <w:r>
        <w:rPr>
          <w:rStyle w:val="apple-converted-space"/>
          <w:color w:val="000000"/>
          <w:shd w:val="clear" w:color="auto" w:fill="FFFFFF"/>
        </w:rPr>
        <w:lastRenderedPageBreak/>
        <w:t xml:space="preserve">     </w:t>
      </w:r>
      <w:r>
        <w:t>Поставляемый товар по качеству и комплектности должен соответствовать требованиям ГОСТ РФ, Техническому регламенту Таможенного союза, документам по стандартизации, нормативно-технической документации для данного вида товаров, Федеральному закону от 02.01.2000 № 29-ФЗ «О качестве и безопасности пищевых продуктов». Качество товара должно обеспечивать безопасность жизни, здоровья потребителей, отвечать требованиям действующего законодательства Российской Федерации.</w:t>
      </w:r>
    </w:p>
    <w:p w14:paraId="15628C69" w14:textId="77777777" w:rsidR="00F6390D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 В случае выявления недостатков и несоответствий товара Покупатель обязан приостановить приемку-передачу, обеспечить сохранность товара, принять меры по предотвращению его смешения с однородным товаром, вызвать Поставщика, направив ему на электронную почту,  уведомление о необходимости прибытия, для продолжения приемки товара и составления акта об установленном расхождении по количеству и качеству при приемке товарно-материальных ценностей по унифицированной </w:t>
      </w:r>
      <w:hyperlink r:id="rId7" w:history="1">
        <w:r>
          <w:t>форме N ТОРГ-2</w:t>
        </w:r>
      </w:hyperlink>
      <w:r>
        <w:t>.</w:t>
      </w:r>
    </w:p>
    <w:p w14:paraId="00B16181" w14:textId="77777777" w:rsidR="00F6390D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При передаче товара ненадлежащего качества Поставщик обязан в течение </w:t>
      </w:r>
      <w:r>
        <w:rPr>
          <w:u w:val="single"/>
        </w:rPr>
        <w:t>2 (двух)</w:t>
      </w:r>
      <w:r>
        <w:t xml:space="preserve"> календарных дней с даты подписания Сторонами или направления Поставщику акта по </w:t>
      </w:r>
      <w:hyperlink r:id="rId8" w:history="1">
        <w:r>
          <w:t>форме N ТОРГ-2</w:t>
        </w:r>
      </w:hyperlink>
      <w:r>
        <w:t xml:space="preserve"> заменить этот товар товаром надлежащего качества.</w:t>
      </w:r>
    </w:p>
    <w:p w14:paraId="2FF63EAC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9. Требования к документации на Товар:</w:t>
      </w:r>
    </w:p>
    <w:p w14:paraId="14CF17CB" w14:textId="77777777" w:rsidR="00F6390D" w:rsidRDefault="00000000">
      <w:pPr>
        <w:pStyle w:val="Standard"/>
        <w:keepNext/>
        <w:jc w:val="both"/>
        <w:outlineLvl w:val="1"/>
        <w:rPr>
          <w:rFonts w:hint="eastAsia"/>
        </w:rPr>
      </w:pPr>
      <w:r>
        <w:rPr>
          <w:bCs/>
          <w:iCs/>
        </w:rPr>
        <w:t>9.1 В день фактического получения покупателем партии товара поставщик обязан передать все относящиеся к товару документы, предусмотренные действующим законодательством для товара данного вида: сертификат соответствия, свидетельство о декларировании, гигиенический сертификат, качественное удостоверение, - протокол лабораторных испытаний, ветеринарную справку (если товар перевозится в пределах одного района или города) или ветеринарное свидетельство (если товар перевозится между несколькими районами или городами).</w:t>
      </w:r>
    </w:p>
    <w:p w14:paraId="67D0746A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9.2 Все документы, передаваемые с товаром должны быть на русском языке. Во всех случаях недопустимо предоставление сопровождающей товар документации в виде ксерокопий.</w:t>
      </w:r>
    </w:p>
    <w:p w14:paraId="430EE867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10. Требования к качеству Товара:</w:t>
      </w:r>
    </w:p>
    <w:p w14:paraId="2DF68A24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30.03.1999 № 52-ФЗ (в редакции от 02.07.21 г.) «О санитарно – эпидемиологическом благополучии населения»;</w:t>
      </w:r>
    </w:p>
    <w:p w14:paraId="661E4EEF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02.01.2000 № 29-ФЗ (в редакции от 13.07.2020г.) «О    качестве и безопасности пищевых продуктов»</w:t>
      </w:r>
    </w:p>
    <w:p w14:paraId="33C70815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решению комиссии таможенного союза от 09.12.2011 № 880 (в редакции от 14.07.2021г.) «О принятии технического регламента Таможенного союза «О безопасности пищевой продукции» (Технический регламент Таможенного союза от 09.12.2011 N 021/2011)</w:t>
      </w:r>
    </w:p>
    <w:p w14:paraId="758DDEA0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5EA28786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2.3.6.1066-01 «Санитарно – эпидемиологические требования к организациям торговли и обороту в них продовольственного сырья и пищевых продуктов»;</w:t>
      </w:r>
    </w:p>
    <w:p w14:paraId="1C3612FF" w14:textId="77777777" w:rsidR="00F6390D" w:rsidRDefault="00000000">
      <w:pPr>
        <w:pStyle w:val="Standard"/>
        <w:tabs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>- СанПиН 2.3.2.1324-03 «Гигиенические требования к срокам годности и условиям хранения пищевых продуктов, утвержденного постановлением Главного государственного санитарного врача  РФ от 22.05.2003 № 98 (далее по тексту СанПиН.2.1324-03).  </w:t>
      </w:r>
    </w:p>
    <w:p w14:paraId="61838904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ind w:firstLine="142"/>
        <w:jc w:val="both"/>
        <w:rPr>
          <w:rFonts w:hint="eastAsia"/>
          <w:color w:val="000000"/>
        </w:rPr>
      </w:pPr>
      <w:r>
        <w:rPr>
          <w:color w:val="000000"/>
        </w:rPr>
        <w:t xml:space="preserve">    Качество продукции должно отвечать требованиям действующих ГОСТов, ОСТов, ТУ, СанПиН и должно быть подтверждено декларациями о соответствии (сертификатами соответствия) на каждую партию Товара, качественными удостоверениями, выданными органами Роспотребнадзора, с отметкой ветеринарной службы  и другими документами, подтверждающими качество Товара, в том числе для предприятий, реализующих Товар собственного производства – заключение аккредитованного испытательно – лабораторного центра о проведении лабораторных исследований  качества поставляемого Товара.</w:t>
      </w:r>
    </w:p>
    <w:p w14:paraId="0E2C4A21" w14:textId="77777777" w:rsidR="00F6390D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Не допускается поставка Товара, содержащего генно-модифицированные организмы (источники).  </w:t>
      </w:r>
    </w:p>
    <w:p w14:paraId="54248823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-   Не допускается поставка Товара с признаками гниения и наличием плесени, а также Товара вялого и пониженной сортности.</w:t>
      </w:r>
    </w:p>
    <w:p w14:paraId="188790BE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  Не допускается поставка продуктов питания из стран или с установленных предприятий, на которые введены временные ограничения или запреты на экспорт в Российскую Федерацию (запрещается поставка Товара, попадающая под санкции Правительства РФ на дату поставки Товара).</w:t>
      </w:r>
    </w:p>
    <w:p w14:paraId="23C87D53" w14:textId="77777777" w:rsidR="00F6390D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Тара и упаковка, в которой поставляется Товар, должна соответствовать действующим санитарно-эпидемиологическим требованиям (ГН 2.3.3. 972-00 «Гигиена питания. Тара, посуда, упаковка, оборудование и другие виды продукции, контактирующие с пищевыми продуктами»), утвержденным  Главным государственным санитарным врачом РФ 29.04.2000г. Обязательно обеспечение  Поставщиком сохранности  Товара при транспортировке и хранении с учетом правил товарного соседства транспортом, предназначенным для перевозки пищевой продукции, обеспечивающим необходимый температурный режим в соответствии с требованиями СанПиН 2.3/2.4.3590-20 «Санитарно-эпидемиологические требования к организации общественного питания населения».</w:t>
      </w:r>
    </w:p>
    <w:p w14:paraId="5D7CAABF" w14:textId="77777777" w:rsidR="00F6390D" w:rsidRDefault="00F6390D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2AF5A2D" w14:textId="77777777" w:rsidR="00F6390D" w:rsidRDefault="00F6390D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C231C54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Подготовил:</w:t>
      </w:r>
    </w:p>
    <w:p w14:paraId="1A02B442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службы общественного</w:t>
      </w:r>
    </w:p>
    <w:p w14:paraId="74CA179F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питания и торговли                                                                                               М.А. Шелег</w:t>
      </w:r>
    </w:p>
    <w:p w14:paraId="07F93231" w14:textId="77777777" w:rsidR="00F6390D" w:rsidRDefault="00F6390D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</w:p>
    <w:p w14:paraId="7E0725FD" w14:textId="77777777" w:rsidR="00F6390D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734950D8" w14:textId="77777777" w:rsidR="00F6390D" w:rsidRDefault="00000000">
      <w:pPr>
        <w:pStyle w:val="Standard"/>
        <w:suppressAutoHyphens w:val="0"/>
        <w:spacing w:after="160"/>
        <w:rPr>
          <w:rFonts w:hint="eastAsia"/>
        </w:rPr>
      </w:pPr>
      <w:r>
        <w:rPr>
          <w:rFonts w:ascii="Times New Roman" w:hAnsi="Times New Roman" w:cs="Times New Roman"/>
        </w:rPr>
        <w:t>Заместитель директора по медицинской части</w:t>
      </w:r>
      <w:r>
        <w:t xml:space="preserve">                                                Л.Р. Абубакарова</w:t>
      </w:r>
    </w:p>
    <w:p w14:paraId="5EAF6B13" w14:textId="77777777" w:rsidR="00F6390D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Специалист по закупкам                                                                                                 Г.С. Куадже                                                                                                                          </w:t>
      </w:r>
    </w:p>
    <w:p w14:paraId="0AAB9471" w14:textId="77777777" w:rsidR="00F6390D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736A7309" w14:textId="77777777" w:rsidR="00F6390D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Главный бухгалтер                                                                                                           Е.Н. Дубинкина</w:t>
      </w:r>
    </w:p>
    <w:p w14:paraId="55CC251E" w14:textId="77777777" w:rsidR="00F6390D" w:rsidRDefault="00F6390D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13B8CBB0" w14:textId="77777777" w:rsidR="00F6390D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Юрисконсульт                                                                                                                   Ю.А. Судьина</w:t>
      </w:r>
    </w:p>
    <w:p w14:paraId="336AE5F8" w14:textId="77777777" w:rsidR="00F6390D" w:rsidRDefault="00F6390D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27053C6D" w14:textId="77777777" w:rsidR="00F6390D" w:rsidRDefault="00000000">
      <w:pPr>
        <w:tabs>
          <w:tab w:val="left" w:pos="3315"/>
        </w:tabs>
        <w:rPr>
          <w:rFonts w:hint="eastAsia"/>
        </w:rPr>
      </w:pPr>
      <w:r>
        <w:rPr>
          <w:sz w:val="22"/>
          <w:szCs w:val="22"/>
          <w:lang w:eastAsia="en-US"/>
        </w:rPr>
        <w:t>Начальник сектора по безопасности                                                                               С.А. Петров</w:t>
      </w:r>
    </w:p>
    <w:p w14:paraId="0EEBF991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0DD1EC99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496E508B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2814CFB8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41719CE9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3E9D7308" w14:textId="77777777" w:rsidR="00F6390D" w:rsidRDefault="00F6390D">
      <w:pPr>
        <w:pStyle w:val="Standard"/>
        <w:jc w:val="center"/>
        <w:rPr>
          <w:rFonts w:ascii="Times New Roman" w:hAnsi="Times New Roman" w:cs="Times New Roman"/>
        </w:rPr>
      </w:pPr>
    </w:p>
    <w:p w14:paraId="3952D253" w14:textId="77777777" w:rsidR="00F6390D" w:rsidRDefault="00F6390D">
      <w:pPr>
        <w:pStyle w:val="Standard"/>
        <w:jc w:val="center"/>
        <w:rPr>
          <w:rFonts w:hint="eastAsia"/>
        </w:rPr>
      </w:pPr>
    </w:p>
    <w:p w14:paraId="395B7A84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577F4EC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5FBA27A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1950AA0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C5499B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A5A2F7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169B301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04D599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833D2E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CED08C" w14:textId="77777777" w:rsidR="00F6390D" w:rsidRDefault="00F6390D">
      <w:pPr>
        <w:widowControl w:val="0"/>
        <w:textAlignment w:val="auto"/>
        <w:rPr>
          <w:rFonts w:hint="eastAsia"/>
          <w:b/>
        </w:rPr>
      </w:pPr>
    </w:p>
    <w:p w14:paraId="29236599" w14:textId="77777777" w:rsidR="00F6390D" w:rsidRDefault="00F6390D">
      <w:pPr>
        <w:widowControl w:val="0"/>
        <w:textAlignment w:val="auto"/>
        <w:rPr>
          <w:rFonts w:hint="eastAsia"/>
          <w:b/>
        </w:rPr>
      </w:pPr>
    </w:p>
    <w:p w14:paraId="4DFD7726" w14:textId="77777777" w:rsidR="00F6390D" w:rsidRDefault="00F6390D">
      <w:pPr>
        <w:widowControl w:val="0"/>
        <w:jc w:val="center"/>
        <w:textAlignment w:val="auto"/>
        <w:rPr>
          <w:rFonts w:hint="eastAsia"/>
          <w:b/>
        </w:rPr>
      </w:pPr>
    </w:p>
    <w:p w14:paraId="0FD0BB1C" w14:textId="77777777" w:rsidR="00F6390D" w:rsidRDefault="00000000">
      <w:pPr>
        <w:jc w:val="center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>ИНСТРУКЦИИ УЧАСТНИКАМ КОНКУРСА</w:t>
      </w:r>
    </w:p>
    <w:p w14:paraId="55A6CD87" w14:textId="77777777" w:rsidR="00F6390D" w:rsidRDefault="00F6390D">
      <w:pPr>
        <w:jc w:val="center"/>
        <w:textAlignment w:val="auto"/>
        <w:rPr>
          <w:rFonts w:hint="eastAsia"/>
          <w:b/>
          <w:sz w:val="22"/>
          <w:szCs w:val="22"/>
          <w:lang w:eastAsia="en-US"/>
        </w:rPr>
      </w:pPr>
    </w:p>
    <w:p w14:paraId="7B27A242" w14:textId="77777777" w:rsidR="00F6390D" w:rsidRDefault="00000000">
      <w:pPr>
        <w:widowControl w:val="0"/>
        <w:ind w:firstLine="709"/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Настоящий конкурс проводится в соответствии с законодательством о закупках.</w:t>
      </w:r>
    </w:p>
    <w:p w14:paraId="3A88C599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1. Требования к составу участников конкурса и их квалификационным данным</w:t>
      </w:r>
    </w:p>
    <w:p w14:paraId="2C114FBB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F2C87E9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2. Расходы на участие в конкурсе</w:t>
      </w:r>
    </w:p>
    <w:p w14:paraId="5A66BA5A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Участник конкурса несет все расходы, связанные с подготовкой и подачей своего предложения.</w:t>
      </w:r>
    </w:p>
    <w:p w14:paraId="3207FE31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77AF5C10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15.07.2026</w:t>
      </w:r>
    </w:p>
    <w:p w14:paraId="1D6BCFD8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4C115906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4.1. До 16.07.2026  конкурсные документы могут быть изменены и (или) дополнены.</w:t>
      </w:r>
    </w:p>
    <w:p w14:paraId="509126ED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6B8F3394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6FBA9AAA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64CC6D28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1848C0C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24FD6D25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6. Оценка данных участников</w:t>
      </w:r>
    </w:p>
    <w:p w14:paraId="2950F48B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1C232A5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6.2. Оценка данных участников будет осуществляться в соответствии с Приложением №3 к Техническому заданию.</w:t>
      </w:r>
    </w:p>
    <w:p w14:paraId="321D959F" w14:textId="77777777" w:rsidR="00F6390D" w:rsidRDefault="00000000">
      <w:pPr>
        <w:widowControl w:val="0"/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конкурсе, а его предложение – отклонено.</w:t>
      </w:r>
    </w:p>
    <w:p w14:paraId="3401B8A6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6.4.</w:t>
      </w:r>
      <w:r>
        <w:rPr>
          <w:rFonts w:eastAsia="Calibri"/>
          <w:sz w:val="22"/>
          <w:szCs w:val="22"/>
          <w:lang w:eastAsia="en-US"/>
        </w:rPr>
        <w:t xml:space="preserve"> Участником должны быть предоставлены документы, указанные в Приглашении:</w:t>
      </w:r>
    </w:p>
    <w:p w14:paraId="41158183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7. Оформление предложения</w:t>
      </w:r>
    </w:p>
    <w:p w14:paraId="711643D2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>7.1.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(пример: «</w:t>
      </w:r>
      <w:r>
        <w:rPr>
          <w:i/>
          <w:iCs/>
          <w:sz w:val="22"/>
          <w:szCs w:val="22"/>
          <w:lang w:eastAsia="en-US"/>
        </w:rPr>
        <w:t xml:space="preserve">Предложение для участия в процедуре закупки на </w:t>
      </w:r>
      <w:r>
        <w:rPr>
          <w:i/>
          <w:iCs/>
        </w:rPr>
        <w:t>поставку ингредиентов для приготовления горячих напитков и передачи аппаратов для приготовления кофейных и иных напитков</w:t>
      </w:r>
      <w:r>
        <w:rPr>
          <w:i/>
          <w:iCs/>
          <w:sz w:val="22"/>
          <w:szCs w:val="22"/>
          <w:lang w:eastAsia="en-US"/>
        </w:rPr>
        <w:t xml:space="preserve"> для нужд ГУ санаторий «Белая Русь»).</w:t>
      </w:r>
      <w:r>
        <w:rPr>
          <w:sz w:val="22"/>
          <w:szCs w:val="22"/>
          <w:lang w:eastAsia="en-US"/>
        </w:rPr>
        <w:t xml:space="preserve"> Конверт должен быть опечатан (в случае наличия у участника печати).</w:t>
      </w:r>
    </w:p>
    <w:p w14:paraId="7E34C932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9. Подача предложения</w:t>
      </w:r>
    </w:p>
    <w:p w14:paraId="4A177162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9.1. Предложение направляется в ГУ санаторий «Белая Русь» (352832, Краснодарский край, Туапсинский район, п. Майский) почтой либо курьером в срок, указанный в приглашении.</w:t>
      </w:r>
    </w:p>
    <w:p w14:paraId="00659DF0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 xml:space="preserve">9.2. Предложение будет регистрироваться секретарем комиссии </w:t>
      </w:r>
      <w:r>
        <w:rPr>
          <w:sz w:val="22"/>
          <w:szCs w:val="22"/>
        </w:rPr>
        <w:t>по проведению процедур закупок товаров (работ, услуг) в день поступления</w:t>
      </w:r>
      <w:r>
        <w:rPr>
          <w:sz w:val="22"/>
          <w:szCs w:val="22"/>
          <w:lang w:eastAsia="en-US"/>
        </w:rPr>
        <w:t>.</w:t>
      </w:r>
    </w:p>
    <w:p w14:paraId="5568B1CA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10. Запоздавшие предложения</w:t>
      </w:r>
    </w:p>
    <w:p w14:paraId="2C7975AA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4AA3D678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11. Изменение и отзыв предложения</w:t>
      </w:r>
    </w:p>
    <w:p w14:paraId="0A67A006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4472C545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0206BFA9" w14:textId="77777777" w:rsidR="00F6390D" w:rsidRDefault="00000000">
      <w:pPr>
        <w:textAlignment w:val="auto"/>
        <w:rPr>
          <w:rFonts w:hint="eastAsia"/>
          <w:b/>
          <w:sz w:val="22"/>
          <w:szCs w:val="22"/>
          <w:lang w:eastAsia="en-US"/>
        </w:rPr>
      </w:pPr>
      <w:bookmarkStart w:id="1" w:name="_Hlk234489149"/>
      <w:r>
        <w:rPr>
          <w:b/>
          <w:sz w:val="22"/>
          <w:szCs w:val="22"/>
          <w:lang w:eastAsia="en-US"/>
        </w:rPr>
        <w:t>12. Открытие предложений</w:t>
      </w:r>
    </w:p>
    <w:p w14:paraId="57F376D5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z w:val="22"/>
          <w:szCs w:val="22"/>
          <w:lang w:eastAsia="en-US"/>
        </w:rPr>
        <w:t xml:space="preserve">12.1. Открытие предложений будут производиться комиссией </w:t>
      </w:r>
      <w:r>
        <w:rPr>
          <w:sz w:val="22"/>
          <w:szCs w:val="22"/>
        </w:rPr>
        <w:t xml:space="preserve">по проведению процедур закупок товаров (работ, услуг), 16.07.2026 </w:t>
      </w:r>
      <w:r>
        <w:rPr>
          <w:sz w:val="22"/>
          <w:szCs w:val="22"/>
          <w:lang w:eastAsia="en-US"/>
        </w:rPr>
        <w:t>в 13.30 по следующему адресу: 352832 Краснодарский край, М.О. Туапсинский, п. Майский, ул. Центральная, д.14 в кабинете начальника управления сервисных услуг.</w:t>
      </w:r>
    </w:p>
    <w:p w14:paraId="3222AB50" w14:textId="77777777" w:rsidR="00F6390D" w:rsidRDefault="00000000">
      <w:pPr>
        <w:jc w:val="both"/>
        <w:textAlignment w:val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12.2.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7712F60C" w14:textId="77777777" w:rsidR="00F6390D" w:rsidRDefault="00000000">
      <w:pPr>
        <w:jc w:val="both"/>
        <w:textAlignment w:val="auto"/>
        <w:rPr>
          <w:rFonts w:hint="eastAsia"/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13. Рассмотрение предложений</w:t>
      </w:r>
    </w:p>
    <w:p w14:paraId="2D763055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13.1.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A28FE07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Предложения будут рассмотрены</w:t>
      </w:r>
      <w:r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hd w:val="clear" w:color="auto" w:fill="FFFFFF"/>
          <w:lang w:eastAsia="en-US" w:bidi="ar-SA"/>
        </w:rPr>
        <w:t>в течение 10 рабочих дней.</w:t>
      </w:r>
    </w:p>
    <w:p w14:paraId="01A62186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14. Отклонение предложений</w:t>
      </w:r>
    </w:p>
    <w:p w14:paraId="5D60B006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14.1. Предложение будет отклонено, если:</w:t>
      </w:r>
    </w:p>
    <w:p w14:paraId="614DC5AC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предложение не отвечает требованиям конкурсных документов;</w:t>
      </w:r>
    </w:p>
    <w:p w14:paraId="7FA54793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2B7C86B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5F9067A4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41E4F651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7CA55F3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14.2. Заказчик оставляет за собой право отклонить все предложения до выбора наилучшего из них.</w:t>
      </w:r>
    </w:p>
    <w:p w14:paraId="784FFA8E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14.3.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2F4C0B07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15. Оценка предложений и выбор поставщика (подрядчика, исполнителя)</w:t>
      </w:r>
    </w:p>
    <w:p w14:paraId="134FE5AF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15.1.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7B2B31C1" w14:textId="77777777" w:rsidR="00F6390D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15.2. Оценка предложений будет проводиться в соответствии с Приложением №3 к Техническому заданию. </w:t>
      </w:r>
    </w:p>
    <w:p w14:paraId="4320A862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15.4. Решение комиссии о выборе наилучшего предложения </w:t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в течение 10 рабочих дней с даты открытия конвертов с предложениями (заявками).</w:t>
      </w:r>
    </w:p>
    <w:p w14:paraId="56E88766" w14:textId="77777777" w:rsidR="00F6390D" w:rsidRDefault="00000000">
      <w:pPr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16. Заключение договора</w:t>
      </w:r>
    </w:p>
    <w:p w14:paraId="319F3F0E" w14:textId="77777777" w:rsidR="00F6390D" w:rsidRDefault="00000000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16.1.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bookmarkEnd w:id="1"/>
    <w:p w14:paraId="4542BE3F" w14:textId="77777777" w:rsidR="00F6390D" w:rsidRDefault="00000000">
      <w:pPr>
        <w:pStyle w:val="Standard"/>
        <w:tabs>
          <w:tab w:val="left" w:pos="525"/>
          <w:tab w:val="left" w:pos="31680"/>
        </w:tabs>
        <w:jc w:val="both"/>
        <w:rPr>
          <w:rFonts w:hint="eastAsia"/>
        </w:rPr>
      </w:pPr>
      <w:r>
        <w:rPr>
          <w:rFonts w:ascii="NSimSun" w:hAnsi="NSimSun"/>
          <w:shd w:val="clear" w:color="auto" w:fill="FFFFFF"/>
        </w:rPr>
        <w:t xml:space="preserve"> </w:t>
      </w:r>
    </w:p>
    <w:p w14:paraId="2C895FA3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2D26C782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43C09128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4D8D7795" w14:textId="77777777" w:rsidR="00F6390D" w:rsidRDefault="00F6390D">
      <w:pPr>
        <w:tabs>
          <w:tab w:val="left" w:pos="709"/>
        </w:tabs>
        <w:ind w:firstLine="142"/>
        <w:jc w:val="both"/>
        <w:textAlignment w:val="auto"/>
        <w:rPr>
          <w:rFonts w:hint="eastAsia"/>
          <w:shd w:val="clear" w:color="auto" w:fill="FFFFFF"/>
        </w:rPr>
      </w:pPr>
    </w:p>
    <w:p w14:paraId="473176FB" w14:textId="77777777" w:rsidR="00F6390D" w:rsidRDefault="00F6390D">
      <w:pPr>
        <w:textAlignment w:val="auto"/>
        <w:rPr>
          <w:rFonts w:hint="eastAsia"/>
          <w:shd w:val="clear" w:color="auto" w:fill="FFFFFF"/>
        </w:rPr>
      </w:pPr>
    </w:p>
    <w:p w14:paraId="4FAE4B95" w14:textId="77777777" w:rsidR="00F6390D" w:rsidRDefault="00F6390D">
      <w:pPr>
        <w:textAlignment w:val="auto"/>
        <w:rPr>
          <w:rFonts w:hint="eastAsia"/>
        </w:rPr>
      </w:pPr>
    </w:p>
    <w:p w14:paraId="6C966925" w14:textId="77777777" w:rsidR="00F6390D" w:rsidRDefault="00F6390D">
      <w:pPr>
        <w:textAlignment w:val="auto"/>
        <w:rPr>
          <w:rFonts w:hint="eastAsia"/>
        </w:rPr>
      </w:pPr>
    </w:p>
    <w:p w14:paraId="614C9E5C" w14:textId="77777777" w:rsidR="00F6390D" w:rsidRDefault="00F6390D">
      <w:pPr>
        <w:textAlignment w:val="auto"/>
        <w:rPr>
          <w:rFonts w:hint="eastAsia"/>
        </w:rPr>
      </w:pPr>
    </w:p>
    <w:p w14:paraId="53641B3E" w14:textId="77777777" w:rsidR="00F6390D" w:rsidRDefault="00F6390D">
      <w:pPr>
        <w:textAlignment w:val="auto"/>
        <w:rPr>
          <w:rFonts w:hint="eastAsia"/>
        </w:rPr>
      </w:pPr>
    </w:p>
    <w:p w14:paraId="427601F9" w14:textId="77777777" w:rsidR="00F6390D" w:rsidRDefault="00F6390D">
      <w:pPr>
        <w:textAlignment w:val="auto"/>
        <w:rPr>
          <w:rFonts w:hint="eastAsia"/>
        </w:rPr>
      </w:pPr>
    </w:p>
    <w:p w14:paraId="44368F3D" w14:textId="77777777" w:rsidR="00F6390D" w:rsidRDefault="00F6390D">
      <w:pPr>
        <w:textAlignment w:val="auto"/>
        <w:rPr>
          <w:rFonts w:hint="eastAsia"/>
        </w:rPr>
      </w:pPr>
    </w:p>
    <w:p w14:paraId="7C21F292" w14:textId="77777777" w:rsidR="00F6390D" w:rsidRDefault="00F6390D">
      <w:pPr>
        <w:textAlignment w:val="auto"/>
        <w:rPr>
          <w:rFonts w:hint="eastAsia"/>
        </w:rPr>
      </w:pPr>
    </w:p>
    <w:p w14:paraId="3D63BBF5" w14:textId="77777777" w:rsidR="00F6390D" w:rsidRDefault="00F6390D">
      <w:pPr>
        <w:textAlignment w:val="auto"/>
        <w:rPr>
          <w:rFonts w:hint="eastAsia"/>
        </w:rPr>
      </w:pPr>
    </w:p>
    <w:p w14:paraId="362E75A7" w14:textId="77777777" w:rsidR="00F6390D" w:rsidRDefault="00F6390D">
      <w:pPr>
        <w:textAlignment w:val="auto"/>
        <w:rPr>
          <w:rFonts w:hint="eastAsia"/>
        </w:rPr>
      </w:pPr>
    </w:p>
    <w:p w14:paraId="2F6464BB" w14:textId="77777777" w:rsidR="00F6390D" w:rsidRDefault="00F6390D">
      <w:pPr>
        <w:textAlignment w:val="auto"/>
        <w:rPr>
          <w:rFonts w:hint="eastAsia"/>
        </w:rPr>
      </w:pPr>
    </w:p>
    <w:p w14:paraId="39792457" w14:textId="77777777" w:rsidR="00F6390D" w:rsidRDefault="00F6390D">
      <w:pPr>
        <w:textAlignment w:val="auto"/>
        <w:rPr>
          <w:rFonts w:hint="eastAsia"/>
        </w:rPr>
      </w:pPr>
    </w:p>
    <w:p w14:paraId="7773DF3D" w14:textId="77777777" w:rsidR="00F6390D" w:rsidRDefault="00000000">
      <w:pPr>
        <w:textAlignment w:val="auto"/>
        <w:rPr>
          <w:rFonts w:hint="eastAsia"/>
        </w:rPr>
      </w:pPr>
      <w: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33482BDC" w14:textId="77777777" w:rsidR="00F6390D" w:rsidRDefault="00000000">
      <w:pPr>
        <w:textAlignment w:val="auto"/>
        <w:rPr>
          <w:rFonts w:hint="eastAsia"/>
          <w:b/>
        </w:rPr>
      </w:pPr>
      <w:r>
        <w:rPr>
          <w:b/>
        </w:rPr>
        <w:t>________________________________________________________________________________</w:t>
      </w:r>
    </w:p>
    <w:p w14:paraId="72C764C5" w14:textId="77777777" w:rsidR="00F6390D" w:rsidRDefault="00000000">
      <w:pPr>
        <w:tabs>
          <w:tab w:val="left" w:pos="5580"/>
        </w:tabs>
        <w:textAlignment w:val="auto"/>
        <w:rPr>
          <w:rFonts w:hint="eastAsia"/>
        </w:rPr>
      </w:pPr>
      <w:r>
        <w:t>Исх.№__ от ____202_г.                                               Директору ГУ Санаторий «Белая Русь»</w:t>
      </w:r>
    </w:p>
    <w:p w14:paraId="6671CF34" w14:textId="77777777" w:rsidR="00F6390D" w:rsidRDefault="00000000">
      <w:pPr>
        <w:tabs>
          <w:tab w:val="left" w:pos="5580"/>
        </w:tabs>
        <w:textAlignment w:val="auto"/>
        <w:rPr>
          <w:rFonts w:hint="eastAsia"/>
        </w:rPr>
      </w:pPr>
      <w:r>
        <w:t xml:space="preserve">                                                                                       Северину Сергею Михайловичу</w:t>
      </w:r>
    </w:p>
    <w:p w14:paraId="3726DEA0" w14:textId="77777777" w:rsidR="00F6390D" w:rsidRDefault="00000000">
      <w:pPr>
        <w:keepNext/>
        <w:numPr>
          <w:ilvl w:val="0"/>
          <w:numId w:val="13"/>
        </w:numPr>
        <w:spacing w:before="240" w:after="60"/>
        <w:ind w:left="720" w:hanging="360"/>
        <w:jc w:val="center"/>
        <w:textAlignment w:val="auto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Предложение (заявка) на участие в конкурсе</w:t>
      </w:r>
    </w:p>
    <w:p w14:paraId="693766B5" w14:textId="77777777" w:rsidR="00F6390D" w:rsidRDefault="00000000">
      <w:pPr>
        <w:keepNext/>
        <w:numPr>
          <w:ilvl w:val="2"/>
          <w:numId w:val="14"/>
        </w:numPr>
        <w:spacing w:before="240" w:after="60"/>
        <w:ind w:left="1560"/>
        <w:textAlignment w:val="auto"/>
        <w:rPr>
          <w:rFonts w:ascii="Times New Roman" w:eastAsia="Arial" w:hAnsi="Times New Roman" w:cs="Times New Roman"/>
          <w:bCs/>
          <w:szCs w:val="26"/>
        </w:rPr>
      </w:pPr>
      <w:r>
        <w:rPr>
          <w:rFonts w:ascii="Times New Roman" w:eastAsia="Arial" w:hAnsi="Times New Roman" w:cs="Times New Roman"/>
          <w:bCs/>
          <w:szCs w:val="26"/>
        </w:rPr>
        <w:t>Общие сведения об участнике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670"/>
      </w:tblGrid>
      <w:tr w:rsidR="00F6390D" w14:paraId="06841151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0BA4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t>Наименование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5CE9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F6390D" w14:paraId="26D4B9AC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0C85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17B7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4E456B91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CE6E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43732EB9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441A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3D103F24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7683" w14:textId="77777777" w:rsidR="00F6390D" w:rsidRDefault="00000000">
            <w:pPr>
              <w:widowControl w:val="0"/>
              <w:ind w:righ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5B74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56679650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254A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17CA603A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4A77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390D" w14:paraId="017AE03A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6828" w14:textId="77777777" w:rsidR="00F6390D" w:rsidRDefault="00000000">
            <w:pPr>
              <w:widowControl w:val="0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60EEB25A" w14:textId="77777777" w:rsidR="00F6390D" w:rsidRDefault="00F6390D">
            <w:pPr>
              <w:widowControl w:val="0"/>
              <w:textAlignment w:val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0F25" w14:textId="77777777" w:rsidR="00F6390D" w:rsidRDefault="00F6390D">
            <w:pPr>
              <w:widowControl w:val="0"/>
              <w:snapToGrid w:val="0"/>
              <w:textAlignment w:val="auto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</w:tr>
      <w:tr w:rsidR="00F6390D" w14:paraId="6FF4D2CE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C61E" w14:textId="77777777" w:rsidR="00F6390D" w:rsidRDefault="00000000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1FD55DD2" w14:textId="77777777" w:rsidR="00F6390D" w:rsidRDefault="00F6390D">
            <w:pPr>
              <w:widowControl w:val="0"/>
              <w:ind w:left="-108"/>
              <w:textAlignment w:val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F5F6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1E480D04" w14:textId="77777777" w:rsidR="00F6390D" w:rsidRDefault="00F6390D">
      <w:pPr>
        <w:textAlignment w:val="auto"/>
        <w:rPr>
          <w:rFonts w:hint="eastAsia"/>
          <w:bCs/>
        </w:rPr>
      </w:pPr>
    </w:p>
    <w:p w14:paraId="4D2826BF" w14:textId="77777777" w:rsidR="00F6390D" w:rsidRDefault="00000000">
      <w:pPr>
        <w:tabs>
          <w:tab w:val="left" w:pos="426"/>
        </w:tabs>
        <w:jc w:val="both"/>
        <w:textAlignment w:val="auto"/>
        <w:rPr>
          <w:rFonts w:hint="eastAsia"/>
        </w:rPr>
      </w:pPr>
      <w:r>
        <w:t xml:space="preserve"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>подтверждающие соответствие требованиям, установленным в документации о закупке для участия в конкурсе:</w:t>
      </w:r>
      <w:r>
        <w:rPr>
          <w:lang w:eastAsia="en-US"/>
        </w:rPr>
        <w:br/>
        <w:t>2. Срок поставки товара:</w:t>
      </w:r>
    </w:p>
    <w:p w14:paraId="1863547E" w14:textId="77777777" w:rsidR="00F6390D" w:rsidRDefault="00000000">
      <w:pPr>
        <w:tabs>
          <w:tab w:val="left" w:pos="426"/>
        </w:tabs>
        <w:jc w:val="both"/>
        <w:textAlignment w:val="auto"/>
        <w:rPr>
          <w:rFonts w:hint="eastAsia"/>
        </w:rPr>
      </w:pPr>
      <w:r>
        <w:t>3.Форма спецификации;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510"/>
        <w:gridCol w:w="992"/>
        <w:gridCol w:w="1417"/>
        <w:gridCol w:w="1701"/>
        <w:gridCol w:w="1852"/>
      </w:tblGrid>
      <w:tr w:rsidR="00F6390D" w14:paraId="3B990F86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16DA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t>№</w:t>
            </w:r>
          </w:p>
          <w:p w14:paraId="4C52820F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</w:rPr>
            </w:pPr>
            <w: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63A0" w14:textId="77777777" w:rsidR="00F6390D" w:rsidRDefault="00000000">
            <w:pPr>
              <w:widowControl w:val="0"/>
              <w:ind w:left="117"/>
              <w:jc w:val="center"/>
              <w:textAlignment w:val="auto"/>
              <w:rPr>
                <w:rFonts w:hint="eastAsia"/>
              </w:rPr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B35E" w14:textId="77777777" w:rsidR="00F6390D" w:rsidRDefault="00000000">
            <w:pPr>
              <w:widowControl w:val="0"/>
              <w:ind w:left="-76" w:firstLine="38"/>
              <w:jc w:val="center"/>
              <w:textAlignment w:val="auto"/>
              <w:rPr>
                <w:rFonts w:hint="eastAsia"/>
              </w:rPr>
            </w:pPr>
            <w:r>
              <w:t>Ед.</w:t>
            </w:r>
          </w:p>
          <w:p w14:paraId="0BB3C025" w14:textId="77777777" w:rsidR="00F6390D" w:rsidRDefault="00000000">
            <w:pPr>
              <w:widowControl w:val="0"/>
              <w:ind w:left="-76" w:firstLine="38"/>
              <w:jc w:val="center"/>
              <w:textAlignment w:val="auto"/>
              <w:rPr>
                <w:rFonts w:hint="eastAsia"/>
              </w:rPr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F841" w14:textId="77777777" w:rsidR="00F6390D" w:rsidRDefault="00000000">
            <w:pPr>
              <w:widowControl w:val="0"/>
              <w:ind w:left="-76" w:firstLine="38"/>
              <w:jc w:val="center"/>
              <w:textAlignment w:val="auto"/>
              <w:rPr>
                <w:rFonts w:hint="eastAsia"/>
              </w:rPr>
            </w:pPr>
            <w: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7A8D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Цена с НДС</w:t>
            </w:r>
          </w:p>
          <w:p w14:paraId="29F8621E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за ед.изм,</w:t>
            </w:r>
          </w:p>
          <w:p w14:paraId="38D8EC25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19B6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Сумма</w:t>
            </w:r>
          </w:p>
          <w:p w14:paraId="072F45E5" w14:textId="77777777" w:rsidR="00F6390D" w:rsidRDefault="00000000">
            <w:pPr>
              <w:widowControl w:val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bCs/>
              </w:rPr>
              <w:t>с учетом НДС руб.</w:t>
            </w:r>
          </w:p>
        </w:tc>
      </w:tr>
      <w:tr w:rsidR="00F6390D" w14:paraId="2F4A2D1C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5D65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E41A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8F63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AFEA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93E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D97B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4E3E83C3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5487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9236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1348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01F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C5D8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9741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13866629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9FF0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AB3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76B4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C1A5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79C9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D942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4B793170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AAE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B023" w14:textId="77777777" w:rsidR="00F6390D" w:rsidRDefault="00F6390D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212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D6D6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C6A8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D8A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382782E4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8230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1F84" w14:textId="77777777" w:rsidR="00F6390D" w:rsidRDefault="00000000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C7A5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E3BB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27CC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6CB1" w14:textId="77777777" w:rsidR="00F6390D" w:rsidRDefault="00F6390D">
            <w:pPr>
              <w:widowControl w:val="0"/>
              <w:snapToGrid w:val="0"/>
              <w:textAlignment w:val="auto"/>
              <w:rPr>
                <w:rFonts w:hint="eastAsia"/>
                <w:bCs/>
              </w:rPr>
            </w:pPr>
          </w:p>
        </w:tc>
      </w:tr>
      <w:tr w:rsidR="00F6390D" w14:paraId="2541C0BD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2E55" w14:textId="77777777" w:rsidR="00F6390D" w:rsidRDefault="00000000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  <w:r>
              <w:t xml:space="preserve"> Транспортные расходы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53FD" w14:textId="77777777" w:rsidR="00F6390D" w:rsidRDefault="00000000">
            <w:pPr>
              <w:widowControl w:val="0"/>
              <w:textAlignment w:val="auto"/>
              <w:rPr>
                <w:rFonts w:hint="eastAsia"/>
              </w:rPr>
            </w:pPr>
            <w:r>
              <w:t>Доставка за счёт ___________</w:t>
            </w:r>
          </w:p>
          <w:p w14:paraId="6B25D3F8" w14:textId="77777777" w:rsidR="00F6390D" w:rsidRDefault="00F6390D">
            <w:pPr>
              <w:widowControl w:val="0"/>
              <w:textAlignment w:val="auto"/>
              <w:rPr>
                <w:rFonts w:hint="eastAsia"/>
              </w:rPr>
            </w:pPr>
          </w:p>
        </w:tc>
      </w:tr>
      <w:tr w:rsidR="00F6390D" w14:paraId="1149490F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BDF03" w14:textId="77777777" w:rsidR="00F6390D" w:rsidRDefault="00000000">
            <w:pPr>
              <w:widowControl w:val="0"/>
              <w:snapToGrid w:val="0"/>
              <w:ind w:left="117"/>
              <w:textAlignment w:val="auto"/>
              <w:rPr>
                <w:rFonts w:hint="eastAsia"/>
              </w:rPr>
            </w:pPr>
            <w:r>
              <w:t>Порядок оплаты  (форма оплаты, сроки)</w:t>
            </w:r>
          </w:p>
        </w:tc>
        <w:tc>
          <w:tcPr>
            <w:tcW w:w="5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5374" w14:textId="77777777" w:rsidR="00F6390D" w:rsidRDefault="00F6390D">
            <w:pPr>
              <w:widowControl w:val="0"/>
              <w:jc w:val="both"/>
              <w:textAlignment w:val="auto"/>
              <w:rPr>
                <w:rFonts w:hint="eastAsia"/>
              </w:rPr>
            </w:pPr>
          </w:p>
        </w:tc>
      </w:tr>
    </w:tbl>
    <w:p w14:paraId="4384759A" w14:textId="77777777" w:rsidR="00F6390D" w:rsidRDefault="00F6390D">
      <w:pPr>
        <w:ind w:firstLine="708"/>
        <w:textAlignment w:val="auto"/>
        <w:rPr>
          <w:rFonts w:hint="eastAsia"/>
        </w:rPr>
      </w:pPr>
    </w:p>
    <w:p w14:paraId="4BA074C7" w14:textId="77777777" w:rsidR="00F6390D" w:rsidRDefault="00000000">
      <w:pPr>
        <w:ind w:firstLine="708"/>
        <w:textAlignment w:val="auto"/>
        <w:rPr>
          <w:rFonts w:hint="eastAsia"/>
        </w:rPr>
      </w:pPr>
      <w:r>
        <w:t>Предлагаемая  цена  договора составляет_______________________________</w:t>
      </w:r>
    </w:p>
    <w:p w14:paraId="65ACDC58" w14:textId="77777777" w:rsidR="00F6390D" w:rsidRDefault="00000000">
      <w:pPr>
        <w:textAlignment w:val="auto"/>
        <w:rPr>
          <w:rFonts w:hint="eastAsia"/>
        </w:rPr>
      </w:pPr>
      <w:r>
        <w:t xml:space="preserve">(_____________________________________________________________) рублей ____ копеек.        </w:t>
      </w:r>
    </w:p>
    <w:p w14:paraId="338E04F2" w14:textId="77777777" w:rsidR="00F6390D" w:rsidRDefault="00000000">
      <w:pPr>
        <w:textAlignment w:val="auto"/>
        <w:rPr>
          <w:rFonts w:hint="eastAsia"/>
        </w:rPr>
      </w:pPr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6A607DBF" w14:textId="77777777" w:rsidR="00F6390D" w:rsidRDefault="00F6390D">
      <w:pPr>
        <w:jc w:val="both"/>
        <w:textAlignment w:val="auto"/>
        <w:rPr>
          <w:rFonts w:hint="eastAsia"/>
          <w:spacing w:val="-1"/>
        </w:rPr>
      </w:pPr>
    </w:p>
    <w:p w14:paraId="12C4ED51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27D1099B" w14:textId="77777777" w:rsidR="00F6390D" w:rsidRDefault="00000000">
      <w:pPr>
        <w:jc w:val="both"/>
        <w:textAlignment w:val="auto"/>
        <w:rPr>
          <w:rFonts w:hint="eastAsia"/>
        </w:rPr>
      </w:pPr>
      <w: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96A363C" w14:textId="77777777" w:rsidR="00F6390D" w:rsidRDefault="00000000">
      <w:pPr>
        <w:jc w:val="both"/>
        <w:textAlignment w:val="auto"/>
        <w:rPr>
          <w:rFonts w:hint="eastAsia"/>
        </w:rPr>
      </w:pPr>
      <w:r>
        <w:rPr>
          <w:spacing w:val="-1"/>
        </w:rPr>
        <w:lastRenderedPageBreak/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1AAF54BF" w14:textId="77777777" w:rsidR="00F6390D" w:rsidRDefault="00F6390D">
      <w:pPr>
        <w:jc w:val="both"/>
        <w:textAlignment w:val="auto"/>
        <w:rPr>
          <w:rFonts w:hint="eastAsia"/>
          <w:lang w:eastAsia="en-US"/>
        </w:rPr>
      </w:pPr>
    </w:p>
    <w:p w14:paraId="5352D8A9" w14:textId="77777777" w:rsidR="00F6390D" w:rsidRDefault="00000000">
      <w:pPr>
        <w:jc w:val="both"/>
        <w:textAlignment w:val="auto"/>
        <w:rPr>
          <w:rFonts w:hint="eastAsia"/>
          <w:lang w:eastAsia="en-US"/>
        </w:rPr>
      </w:pPr>
      <w:r>
        <w:rPr>
          <w:lang w:eastAsia="en-US"/>
        </w:rPr>
        <w:t>Приложение:</w:t>
      </w:r>
    </w:p>
    <w:p w14:paraId="2C4EAADB" w14:textId="77777777" w:rsidR="00F6390D" w:rsidRDefault="00000000">
      <w:pPr>
        <w:jc w:val="both"/>
        <w:textAlignment w:val="auto"/>
        <w:rPr>
          <w:rFonts w:hint="eastAsia"/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60FD56C5" w14:textId="77777777" w:rsidR="00F6390D" w:rsidRDefault="00000000">
      <w:pPr>
        <w:textAlignment w:val="auto"/>
        <w:rPr>
          <w:rFonts w:hint="eastAsia"/>
          <w:lang w:eastAsia="en-US"/>
        </w:rPr>
      </w:pPr>
      <w:r>
        <w:rPr>
          <w:lang w:eastAsia="en-US"/>
        </w:rPr>
        <w:t>2. Спецификация на _____ л. в 1 экз.</w:t>
      </w:r>
    </w:p>
    <w:p w14:paraId="71F69AC8" w14:textId="77777777" w:rsidR="00F6390D" w:rsidRDefault="00000000">
      <w:pPr>
        <w:textAlignment w:val="auto"/>
        <w:rPr>
          <w:rFonts w:hint="eastAsia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1C9CD4FB" w14:textId="77777777" w:rsidR="00F6390D" w:rsidRDefault="00F6390D">
      <w:pPr>
        <w:jc w:val="both"/>
        <w:textAlignment w:val="auto"/>
        <w:rPr>
          <w:rFonts w:hint="eastAsia"/>
        </w:rPr>
      </w:pPr>
    </w:p>
    <w:p w14:paraId="47A3716F" w14:textId="77777777" w:rsidR="00F6390D" w:rsidRDefault="00000000">
      <w:pPr>
        <w:textAlignment w:val="auto"/>
        <w:rPr>
          <w:rFonts w:hint="eastAsia"/>
        </w:rPr>
      </w:pPr>
      <w:r>
        <w:t>Все копии заверены подписью руководителя и печатью предприятия.</w:t>
      </w:r>
    </w:p>
    <w:p w14:paraId="64437767" w14:textId="77777777" w:rsidR="00F6390D" w:rsidRDefault="00F6390D">
      <w:pPr>
        <w:textAlignment w:val="auto"/>
        <w:rPr>
          <w:rFonts w:hint="eastAsia"/>
        </w:rPr>
      </w:pPr>
    </w:p>
    <w:p w14:paraId="0B48A095" w14:textId="77777777" w:rsidR="00F6390D" w:rsidRDefault="00F6390D">
      <w:pPr>
        <w:textAlignment w:val="auto"/>
        <w:rPr>
          <w:rFonts w:hint="eastAsia"/>
          <w:b/>
        </w:rPr>
      </w:pPr>
    </w:p>
    <w:p w14:paraId="7C4538C3" w14:textId="77777777" w:rsidR="00F6390D" w:rsidRDefault="00000000">
      <w:pPr>
        <w:tabs>
          <w:tab w:val="left" w:pos="709"/>
        </w:tabs>
        <w:jc w:val="both"/>
        <w:textAlignment w:val="auto"/>
        <w:rPr>
          <w:rFonts w:hint="eastAsia"/>
        </w:rPr>
      </w:pPr>
      <w:r>
        <w:t xml:space="preserve"> Руководитель     </w:t>
      </w:r>
    </w:p>
    <w:p w14:paraId="069F795E" w14:textId="77777777" w:rsidR="00F6390D" w:rsidRDefault="00F6390D">
      <w:pPr>
        <w:pStyle w:val="Standard"/>
        <w:suppressAutoHyphens w:val="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6390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68C5" w14:textId="77777777" w:rsidR="00E307A0" w:rsidRDefault="00E307A0">
      <w:pPr>
        <w:rPr>
          <w:rFonts w:hint="eastAsia"/>
        </w:rPr>
      </w:pPr>
      <w:r>
        <w:separator/>
      </w:r>
    </w:p>
  </w:endnote>
  <w:endnote w:type="continuationSeparator" w:id="0">
    <w:p w14:paraId="128A394F" w14:textId="77777777" w:rsidR="00E307A0" w:rsidRDefault="00E307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DC08" w14:textId="77777777" w:rsidR="00E307A0" w:rsidRDefault="00E307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427769" w14:textId="77777777" w:rsidR="00E307A0" w:rsidRDefault="00E307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34FD"/>
    <w:multiLevelType w:val="multilevel"/>
    <w:tmpl w:val="029C6604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537775A"/>
    <w:multiLevelType w:val="multilevel"/>
    <w:tmpl w:val="F914FF80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41D77A7"/>
    <w:multiLevelType w:val="multilevel"/>
    <w:tmpl w:val="3FA404C6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D7D354E"/>
    <w:multiLevelType w:val="multilevel"/>
    <w:tmpl w:val="3A8EBE5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1BF05A1"/>
    <w:multiLevelType w:val="multilevel"/>
    <w:tmpl w:val="38929FD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03" w:hanging="4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400" w:hanging="1080"/>
      </w:pPr>
    </w:lvl>
    <w:lvl w:ilvl="5">
      <w:start w:val="1"/>
      <w:numFmt w:val="decimal"/>
      <w:lvlText w:val="%6."/>
      <w:lvlJc w:val="left"/>
      <w:pPr>
        <w:ind w:left="2640" w:hanging="1080"/>
      </w:pPr>
    </w:lvl>
    <w:lvl w:ilvl="6">
      <w:start w:val="1"/>
      <w:numFmt w:val="decimal"/>
      <w:lvlText w:val="%7."/>
      <w:lvlJc w:val="left"/>
      <w:pPr>
        <w:ind w:left="3240" w:hanging="1440"/>
      </w:pPr>
    </w:lvl>
    <w:lvl w:ilvl="7">
      <w:start w:val="1"/>
      <w:numFmt w:val="decimal"/>
      <w:lvlText w:val="%8."/>
      <w:lvlJc w:val="left"/>
      <w:pPr>
        <w:ind w:left="3480" w:hanging="1440"/>
      </w:pPr>
    </w:lvl>
    <w:lvl w:ilvl="8">
      <w:start w:val="1"/>
      <w:numFmt w:val="decimal"/>
      <w:lvlText w:val="%9."/>
      <w:lvlJc w:val="left"/>
      <w:pPr>
        <w:ind w:left="4080" w:hanging="1800"/>
      </w:pPr>
    </w:lvl>
  </w:abstractNum>
  <w:abstractNum w:abstractNumId="5" w15:restartNumberingAfterBreak="0">
    <w:nsid w:val="4ACA6275"/>
    <w:multiLevelType w:val="multilevel"/>
    <w:tmpl w:val="B7CA5E1C"/>
    <w:styleLink w:val="WWNum2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DF55609"/>
    <w:multiLevelType w:val="multilevel"/>
    <w:tmpl w:val="D4322F2E"/>
    <w:styleLink w:val="WWNum5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62DF44AE"/>
    <w:multiLevelType w:val="multilevel"/>
    <w:tmpl w:val="26ECB1F0"/>
    <w:styleLink w:val="WWNum3"/>
    <w:lvl w:ilvl="0">
      <w:start w:val="1"/>
      <w:numFmt w:val="decimal"/>
      <w:lvlText w:val="%1."/>
      <w:lvlJc w:val="left"/>
      <w:pPr>
        <w:ind w:left="1377" w:hanging="810"/>
      </w:pPr>
      <w:rPr>
        <w:b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Courier New" w:hAnsi="Courier New" w:cs="Courier New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5."/>
      <w:lvlJc w:val="left"/>
      <w:pPr>
        <w:ind w:left="1647" w:hanging="1080"/>
      </w:pPr>
    </w:lvl>
    <w:lvl w:ilvl="5">
      <w:start w:val="1"/>
      <w:numFmt w:val="decimal"/>
      <w:lvlText w:val="%6."/>
      <w:lvlJc w:val="left"/>
      <w:pPr>
        <w:ind w:left="1647" w:hanging="1080"/>
      </w:pPr>
    </w:lvl>
    <w:lvl w:ilvl="6">
      <w:start w:val="1"/>
      <w:numFmt w:val="decimal"/>
      <w:lvlText w:val="%7."/>
      <w:lvlJc w:val="left"/>
      <w:pPr>
        <w:ind w:left="2007" w:hanging="1440"/>
      </w:pPr>
    </w:lvl>
    <w:lvl w:ilvl="7">
      <w:start w:val="1"/>
      <w:numFmt w:val="decimal"/>
      <w:lvlText w:val="%8."/>
      <w:lvlJc w:val="left"/>
      <w:pPr>
        <w:ind w:left="2007" w:hanging="1440"/>
      </w:pPr>
    </w:lvl>
    <w:lvl w:ilvl="8">
      <w:start w:val="1"/>
      <w:numFmt w:val="decimal"/>
      <w:lvlText w:val="%9."/>
      <w:lvlJc w:val="left"/>
      <w:pPr>
        <w:ind w:left="2367" w:hanging="1800"/>
      </w:pPr>
    </w:lvl>
  </w:abstractNum>
  <w:abstractNum w:abstractNumId="8" w15:restartNumberingAfterBreak="0">
    <w:nsid w:val="68A665BF"/>
    <w:multiLevelType w:val="multilevel"/>
    <w:tmpl w:val="1902E1A6"/>
    <w:styleLink w:val="WWNum21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6A45320F"/>
    <w:multiLevelType w:val="multilevel"/>
    <w:tmpl w:val="43069F60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93900809">
    <w:abstractNumId w:val="6"/>
  </w:num>
  <w:num w:numId="2" w16cid:durableId="608506253">
    <w:abstractNumId w:val="8"/>
  </w:num>
  <w:num w:numId="3" w16cid:durableId="423569769">
    <w:abstractNumId w:val="0"/>
  </w:num>
  <w:num w:numId="4" w16cid:durableId="1901987220">
    <w:abstractNumId w:val="5"/>
  </w:num>
  <w:num w:numId="5" w16cid:durableId="593125990">
    <w:abstractNumId w:val="4"/>
  </w:num>
  <w:num w:numId="6" w16cid:durableId="920987849">
    <w:abstractNumId w:val="3"/>
  </w:num>
  <w:num w:numId="7" w16cid:durableId="1765832909">
    <w:abstractNumId w:val="7"/>
  </w:num>
  <w:num w:numId="8" w16cid:durableId="952439385">
    <w:abstractNumId w:val="2"/>
  </w:num>
  <w:num w:numId="9" w16cid:durableId="1513955422">
    <w:abstractNumId w:val="9"/>
  </w:num>
  <w:num w:numId="10" w16cid:durableId="1791046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1" w16cid:durableId="1205411799">
    <w:abstractNumId w:val="1"/>
  </w:num>
  <w:num w:numId="12" w16cid:durableId="945844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3" w16cid:durableId="74474330">
    <w:abstractNumId w:val="6"/>
    <w:lvlOverride w:ilvl="0">
      <w:startOverride w:val="1"/>
    </w:lvlOverride>
  </w:num>
  <w:num w:numId="14" w16cid:durableId="318002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390D"/>
    <w:rsid w:val="00127610"/>
    <w:rsid w:val="00672F12"/>
    <w:rsid w:val="00E307A0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7F2C"/>
  <w15:docId w15:val="{09DFE78E-ABD2-4727-B9CD-E87B5D8C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a"/>
    <w:next w:val="a"/>
    <w:pPr>
      <w:spacing w:after="80"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Standarduser">
    <w:name w:val="Standard (user)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0"/>
      <w:sz w:val="20"/>
      <w:szCs w:val="20"/>
      <w:lang w:bidi="ar-SA"/>
    </w:rPr>
  </w:style>
  <w:style w:type="paragraph" w:styleId="a6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styleId="a7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styleId="a8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c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ad">
    <w:name w:val="Знак"/>
    <w:basedOn w:val="a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Bodytext2">
    <w:name w:val="Body text (2)"/>
    <w:basedOn w:val="a"/>
    <w:pPr>
      <w:widowControl w:val="0"/>
      <w:shd w:val="clear" w:color="auto" w:fill="FFFFFF"/>
      <w:suppressAutoHyphens w:val="0"/>
      <w:spacing w:before="420" w:line="250" w:lineRule="exact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1">
    <w:name w:val="xl81"/>
    <w:basedOn w:val="a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ru-RU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5">
    <w:name w:val="xl85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89">
    <w:name w:val="xl89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0">
    <w:name w:val="xl90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1">
    <w:name w:val="xl9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3">
    <w:name w:val="xl93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1">
    <w:name w:val="xl10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4">
    <w:name w:val="xl64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pPr>
      <w:shd w:val="clear" w:color="auto" w:fill="A9D08E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font5">
    <w:name w:val="font5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7">
    <w:name w:val="font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font8">
    <w:name w:val="font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xl63">
    <w:name w:val="xl6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0">
    <w:name w:val="font0"/>
    <w:basedOn w:val="a"/>
    <w:pPr>
      <w:suppressAutoHyphens w:val="0"/>
      <w:spacing w:before="100" w:after="100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color w:val="auto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Заголовок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character" w:customStyle="1" w:styleId="10">
    <w:name w:val="Заголовок 1 Знак"/>
    <w:basedOn w:val="a0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rPr>
      <w:rFonts w:ascii="Arial" w:eastAsia="Arial" w:hAnsi="Arial" w:cs="Arial"/>
      <w:b/>
      <w:bCs/>
      <w:szCs w:val="26"/>
    </w:rPr>
  </w:style>
  <w:style w:type="character" w:customStyle="1" w:styleId="af">
    <w:name w:val="Заголовок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0">
    <w:name w:val="По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3">
    <w:name w:val="Цитата 2 Знак"/>
    <w:basedOn w:val="a0"/>
    <w:rPr>
      <w:i/>
      <w:iCs/>
      <w:color w:val="404040"/>
    </w:rPr>
  </w:style>
  <w:style w:type="character" w:styleId="af1">
    <w:name w:val="Intense Emphasis"/>
    <w:basedOn w:val="a0"/>
    <w:rPr>
      <w:i/>
      <w:iCs/>
      <w:color w:val="2F5496"/>
    </w:rPr>
  </w:style>
  <w:style w:type="character" w:customStyle="1" w:styleId="af2">
    <w:name w:val="Выделенная цитата Знак"/>
    <w:basedOn w:val="a0"/>
    <w:rPr>
      <w:i/>
      <w:iCs/>
      <w:color w:val="2F5496"/>
    </w:rPr>
  </w:style>
  <w:style w:type="character" w:styleId="af3">
    <w:name w:val="Intense Reference"/>
    <w:basedOn w:val="a0"/>
    <w:rPr>
      <w:b/>
      <w:bCs/>
      <w:smallCaps/>
      <w:color w:val="2F5496"/>
      <w:spacing w:val="5"/>
    </w:rPr>
  </w:style>
  <w:style w:type="character" w:customStyle="1" w:styleId="af4">
    <w:name w:val="Верхний колонтитул Знак"/>
    <w:basedOn w:val="a0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color w:val="auto"/>
    </w:rPr>
  </w:style>
  <w:style w:type="character" w:customStyle="1" w:styleId="ListLabel6">
    <w:name w:val="ListLabel 6"/>
    <w:rPr>
      <w:b w:val="0"/>
      <w:color w:val="auto"/>
      <w:sz w:val="24"/>
      <w:szCs w:val="24"/>
    </w:rPr>
  </w:style>
  <w:style w:type="character" w:customStyle="1" w:styleId="ListLabel7">
    <w:name w:val="ListLabel 7"/>
    <w:rPr>
      <w:rFonts w:cs="Courier New"/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af5">
    <w:name w:val="Текст выноски Знак"/>
    <w:basedOn w:val="a0"/>
    <w:rPr>
      <w:rFonts w:ascii="Segoe UI" w:eastAsia="Segoe UI" w:hAnsi="Segoe UI" w:cs="Segoe UI"/>
      <w:sz w:val="18"/>
      <w:szCs w:val="16"/>
    </w:rPr>
  </w:style>
  <w:style w:type="character" w:customStyle="1" w:styleId="af6">
    <w:name w:val="Нижний колонтитул Знак"/>
    <w:basedOn w:val="a0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7">
    <w:name w:val="Placeholder Text"/>
    <w:basedOn w:val="a0"/>
    <w:rPr>
      <w:color w:val="808080"/>
    </w:rPr>
  </w:style>
  <w:style w:type="character" w:styleId="af8">
    <w:name w:val="Hyperlink"/>
    <w:basedOn w:val="a0"/>
    <w:rPr>
      <w:color w:val="0563C1"/>
      <w:u w:val="single"/>
    </w:rPr>
  </w:style>
  <w:style w:type="character" w:customStyle="1" w:styleId="11">
    <w:name w:val="Упомянуть1"/>
    <w:basedOn w:val="a0"/>
    <w:rPr>
      <w:color w:val="2B579A"/>
      <w:shd w:val="clear" w:color="auto" w:fill="E6E6E6"/>
    </w:rPr>
  </w:style>
  <w:style w:type="character" w:customStyle="1" w:styleId="Bodytext20">
    <w:name w:val="Body text (2)_"/>
    <w:basedOn w:val="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Bold">
    <w:name w:val="Body text (2) + 10 pt;Bold"/>
    <w:basedOn w:val="Bodytext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af9">
    <w:name w:val="Текст сноски Знак"/>
    <w:basedOn w:val="a0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a">
    <w:name w:val="footnote reference"/>
    <w:rPr>
      <w:position w:val="0"/>
      <w:vertAlign w:val="superscript"/>
    </w:rPr>
  </w:style>
  <w:style w:type="character" w:styleId="afb">
    <w:name w:val="FollowedHyperlink"/>
    <w:basedOn w:val="a0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51">
    <w:name w:val="WWNum51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6">
    <w:name w:val="WWNum6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397&amp;date=01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397&amp;date=01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2559</Words>
  <Characters>14588</Characters>
  <Application>Microsoft Office Word</Application>
  <DocSecurity>0</DocSecurity>
  <Lines>121</Lines>
  <Paragraphs>34</Paragraphs>
  <ScaleCrop>false</ScaleCrop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Корчагина Зарема Грузбиевна</dc:creator>
  <cp:lastModifiedBy>ОтделКадров2</cp:lastModifiedBy>
  <cp:revision>2</cp:revision>
  <cp:lastPrinted>2026-07-09T08:57:00Z</cp:lastPrinted>
  <dcterms:created xsi:type="dcterms:W3CDTF">2026-07-09T09:13:00Z</dcterms:created>
  <dcterms:modified xsi:type="dcterms:W3CDTF">2026-07-09T09:13:00Z</dcterms:modified>
</cp:coreProperties>
</file>